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BC" w:rsidRPr="00042B76" w:rsidRDefault="00B011BC" w:rsidP="00B011BC">
      <w:pPr>
        <w:pStyle w:val="Heading1"/>
        <w:ind w:left="2160" w:hanging="2160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3353"/>
      </w:tblGrid>
      <w:tr w:rsidR="002A5989" w:rsidRPr="00042B76" w:rsidTr="00E92003">
        <w:trPr>
          <w:trHeight w:val="418"/>
        </w:trPr>
        <w:tc>
          <w:tcPr>
            <w:tcW w:w="5266" w:type="dxa"/>
            <w:shd w:val="clear" w:color="auto" w:fill="F2F2F2"/>
          </w:tcPr>
          <w:p w:rsidR="002A5989" w:rsidRPr="00042B76" w:rsidRDefault="002139FB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Útgerð</w:t>
            </w:r>
          </w:p>
        </w:tc>
        <w:tc>
          <w:tcPr>
            <w:tcW w:w="3353" w:type="dxa"/>
            <w:shd w:val="clear" w:color="auto" w:fill="F2F2F2"/>
          </w:tcPr>
          <w:p w:rsidR="002A5989" w:rsidRPr="00042B76" w:rsidRDefault="002A5989" w:rsidP="00E92003">
            <w:pPr>
              <w:spacing w:before="120" w:after="6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Kt.</w:t>
            </w:r>
          </w:p>
        </w:tc>
      </w:tr>
      <w:tr w:rsidR="002A5989" w:rsidRPr="00042B76" w:rsidTr="00E92003">
        <w:trPr>
          <w:trHeight w:val="474"/>
        </w:trPr>
        <w:tc>
          <w:tcPr>
            <w:tcW w:w="5266" w:type="dxa"/>
          </w:tcPr>
          <w:p w:rsidR="002A5989" w:rsidRPr="00042B76" w:rsidRDefault="002A5989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2A5989" w:rsidRPr="00042B76" w:rsidRDefault="002A5989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</w:p>
        </w:tc>
      </w:tr>
      <w:tr w:rsidR="00042B76" w:rsidRPr="00042B76" w:rsidTr="00042B76">
        <w:trPr>
          <w:trHeight w:val="418"/>
        </w:trPr>
        <w:tc>
          <w:tcPr>
            <w:tcW w:w="5266" w:type="dxa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Skipverji</w:t>
            </w:r>
          </w:p>
        </w:tc>
        <w:tc>
          <w:tcPr>
            <w:tcW w:w="3353" w:type="dxa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Kt.</w:t>
            </w:r>
          </w:p>
        </w:tc>
      </w:tr>
      <w:tr w:rsidR="00042B76" w:rsidRPr="00042B76" w:rsidTr="00042B76">
        <w:trPr>
          <w:trHeight w:val="474"/>
        </w:trPr>
        <w:tc>
          <w:tcPr>
            <w:tcW w:w="5266" w:type="dxa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042B76" w:rsidRPr="00042B76" w:rsidTr="00042B76">
        <w:trPr>
          <w:trHeight w:val="432"/>
        </w:trPr>
        <w:tc>
          <w:tcPr>
            <w:tcW w:w="5266" w:type="dxa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Skip og skrn.</w:t>
            </w:r>
          </w:p>
        </w:tc>
        <w:tc>
          <w:tcPr>
            <w:tcW w:w="3353" w:type="dxa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Staða á skipi</w:t>
            </w:r>
          </w:p>
        </w:tc>
      </w:tr>
      <w:tr w:rsidR="00042B76" w:rsidRPr="00042B76" w:rsidTr="00042B76">
        <w:trPr>
          <w:trHeight w:val="488"/>
        </w:trPr>
        <w:tc>
          <w:tcPr>
            <w:tcW w:w="5266" w:type="dxa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B011BC" w:rsidRPr="00042B76" w:rsidTr="00E92003">
        <w:trPr>
          <w:trHeight w:val="418"/>
        </w:trPr>
        <w:tc>
          <w:tcPr>
            <w:tcW w:w="5266" w:type="dxa"/>
            <w:shd w:val="clear" w:color="auto" w:fill="F2F2F2"/>
          </w:tcPr>
          <w:p w:rsidR="00B011BC" w:rsidRPr="00042B76" w:rsidRDefault="002139FB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Lögheimili</w:t>
            </w:r>
            <w:r w:rsidR="00042B76"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 xml:space="preserve"> skipverja</w:t>
            </w:r>
          </w:p>
        </w:tc>
        <w:tc>
          <w:tcPr>
            <w:tcW w:w="3353" w:type="dxa"/>
            <w:shd w:val="clear" w:color="auto" w:fill="F2F2F2"/>
          </w:tcPr>
          <w:p w:rsidR="00B011BC" w:rsidRPr="00042B76" w:rsidRDefault="00584977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Sími</w:t>
            </w:r>
          </w:p>
        </w:tc>
      </w:tr>
      <w:tr w:rsidR="00B011BC" w:rsidRPr="00042B76" w:rsidTr="00E92003">
        <w:trPr>
          <w:trHeight w:val="488"/>
        </w:trPr>
        <w:tc>
          <w:tcPr>
            <w:tcW w:w="5266" w:type="dxa"/>
          </w:tcPr>
          <w:p w:rsidR="0011642C" w:rsidRPr="00042B76" w:rsidRDefault="0011642C" w:rsidP="00E92003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5E2EF5" w:rsidRPr="00042B76" w:rsidRDefault="005E2EF5" w:rsidP="00E92003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B011BC" w:rsidRPr="00042B76" w:rsidRDefault="00B011BC" w:rsidP="00E92003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2139FB" w:rsidRPr="00042B76" w:rsidTr="002139FB">
        <w:trPr>
          <w:trHeight w:val="432"/>
        </w:trPr>
        <w:tc>
          <w:tcPr>
            <w:tcW w:w="5266" w:type="dxa"/>
            <w:shd w:val="clear" w:color="auto" w:fill="F2F2F2"/>
          </w:tcPr>
          <w:p w:rsidR="002139FB" w:rsidRPr="00042B76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Dvalarstaður</w:t>
            </w:r>
          </w:p>
        </w:tc>
        <w:tc>
          <w:tcPr>
            <w:tcW w:w="3353" w:type="dxa"/>
            <w:shd w:val="clear" w:color="auto" w:fill="F2F2F2"/>
          </w:tcPr>
          <w:p w:rsidR="002139FB" w:rsidRPr="00042B76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Sími</w:t>
            </w:r>
          </w:p>
        </w:tc>
      </w:tr>
      <w:tr w:rsidR="002139FB" w:rsidRPr="00042B76" w:rsidTr="002139FB">
        <w:trPr>
          <w:trHeight w:val="488"/>
        </w:trPr>
        <w:tc>
          <w:tcPr>
            <w:tcW w:w="5266" w:type="dxa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2139FB" w:rsidRPr="00042B76" w:rsidTr="002139FB">
        <w:trPr>
          <w:trHeight w:val="432"/>
        </w:trPr>
        <w:tc>
          <w:tcPr>
            <w:tcW w:w="5266" w:type="dxa"/>
            <w:shd w:val="clear" w:color="auto" w:fill="F2F2F2"/>
          </w:tcPr>
          <w:p w:rsidR="002139FB" w:rsidRPr="00042B76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Nánasti aðstandandi</w:t>
            </w:r>
          </w:p>
        </w:tc>
        <w:tc>
          <w:tcPr>
            <w:tcW w:w="3353" w:type="dxa"/>
            <w:shd w:val="clear" w:color="auto" w:fill="F2F2F2"/>
          </w:tcPr>
          <w:p w:rsidR="002139FB" w:rsidRPr="00042B76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Sími</w:t>
            </w:r>
          </w:p>
        </w:tc>
      </w:tr>
      <w:tr w:rsidR="002139FB" w:rsidRPr="00042B76" w:rsidTr="002139FB">
        <w:trPr>
          <w:trHeight w:val="488"/>
        </w:trPr>
        <w:tc>
          <w:tcPr>
            <w:tcW w:w="5266" w:type="dxa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2139FB" w:rsidRPr="00042B76" w:rsidTr="002139FB">
        <w:trPr>
          <w:trHeight w:val="432"/>
        </w:trPr>
        <w:tc>
          <w:tcPr>
            <w:tcW w:w="5266" w:type="dxa"/>
            <w:shd w:val="clear" w:color="auto" w:fill="F2F2F2"/>
          </w:tcPr>
          <w:p w:rsidR="002139FB" w:rsidRPr="00042B76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Heima</w:t>
            </w:r>
          </w:p>
        </w:tc>
        <w:tc>
          <w:tcPr>
            <w:tcW w:w="3353" w:type="dxa"/>
            <w:shd w:val="clear" w:color="auto" w:fill="F2F2F2"/>
          </w:tcPr>
          <w:p w:rsidR="002139FB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Tengsl við skipverja</w:t>
            </w:r>
          </w:p>
        </w:tc>
      </w:tr>
      <w:tr w:rsidR="002139FB" w:rsidRPr="00042B76" w:rsidTr="002139FB">
        <w:trPr>
          <w:trHeight w:val="488"/>
        </w:trPr>
        <w:tc>
          <w:tcPr>
            <w:tcW w:w="5266" w:type="dxa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042B76" w:rsidRPr="00042B76" w:rsidTr="00042B76">
        <w:trPr>
          <w:trHeight w:val="432"/>
        </w:trPr>
        <w:tc>
          <w:tcPr>
            <w:tcW w:w="5266" w:type="dxa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Stéttarfélag</w:t>
            </w:r>
          </w:p>
        </w:tc>
        <w:tc>
          <w:tcPr>
            <w:tcW w:w="3353" w:type="dxa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Lífeyrissjóður</w:t>
            </w:r>
          </w:p>
        </w:tc>
      </w:tr>
      <w:tr w:rsidR="00042B76" w:rsidRPr="00042B76" w:rsidTr="00042B76">
        <w:trPr>
          <w:trHeight w:val="488"/>
        </w:trPr>
        <w:tc>
          <w:tcPr>
            <w:tcW w:w="5266" w:type="dxa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E56456" w:rsidRPr="00042B76" w:rsidTr="007846E7">
        <w:trPr>
          <w:trHeight w:val="432"/>
        </w:trPr>
        <w:tc>
          <w:tcPr>
            <w:tcW w:w="8619" w:type="dxa"/>
            <w:gridSpan w:val="2"/>
            <w:shd w:val="clear" w:color="auto" w:fill="F2F2F2"/>
          </w:tcPr>
          <w:p w:rsidR="00E56456" w:rsidRPr="00042B76" w:rsidRDefault="00E5645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Atvinnuréttindi</w:t>
            </w:r>
          </w:p>
        </w:tc>
      </w:tr>
      <w:tr w:rsidR="00E56456" w:rsidRPr="00042B76" w:rsidTr="00A03B05">
        <w:trPr>
          <w:trHeight w:val="488"/>
        </w:trPr>
        <w:tc>
          <w:tcPr>
            <w:tcW w:w="8619" w:type="dxa"/>
            <w:gridSpan w:val="2"/>
          </w:tcPr>
          <w:p w:rsidR="00E56456" w:rsidRPr="00042B76" w:rsidRDefault="00E5645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0E767C" w:rsidRPr="00042B76" w:rsidTr="008C41A6">
        <w:trPr>
          <w:trHeight w:val="432"/>
        </w:trPr>
        <w:tc>
          <w:tcPr>
            <w:tcW w:w="8619" w:type="dxa"/>
            <w:gridSpan w:val="2"/>
            <w:shd w:val="clear" w:color="auto" w:fill="F2F2F2"/>
          </w:tcPr>
          <w:p w:rsidR="000E767C" w:rsidRPr="00042B76" w:rsidRDefault="000E767C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Veiðiferð skips, tilgreining</w:t>
            </w:r>
          </w:p>
        </w:tc>
      </w:tr>
      <w:tr w:rsidR="000E767C" w:rsidRPr="00042B76" w:rsidTr="00471EFB">
        <w:trPr>
          <w:trHeight w:val="488"/>
        </w:trPr>
        <w:tc>
          <w:tcPr>
            <w:tcW w:w="8619" w:type="dxa"/>
            <w:gridSpan w:val="2"/>
          </w:tcPr>
          <w:p w:rsidR="000E767C" w:rsidRPr="00042B76" w:rsidRDefault="000E767C" w:rsidP="00E92003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</w:tbl>
    <w:p w:rsidR="00E92600" w:rsidRPr="00042B76" w:rsidRDefault="00E92600" w:rsidP="00B011BC">
      <w:pPr>
        <w:jc w:val="both"/>
        <w:rPr>
          <w:rFonts w:asciiTheme="minorHAnsi" w:hAnsiTheme="minorHAnsi" w:cstheme="minorHAnsi"/>
          <w:sz w:val="18"/>
          <w:szCs w:val="18"/>
          <w:lang w:val="is-IS"/>
        </w:rPr>
      </w:pPr>
      <w:bookmarkStart w:id="0" w:name="OLE_LINK2"/>
      <w:bookmarkStart w:id="1" w:name="OLE_LINK3"/>
    </w:p>
    <w:p w:rsidR="00DF426B" w:rsidRPr="00DF426B" w:rsidRDefault="00042B76" w:rsidP="00DF426B">
      <w:pPr>
        <w:ind w:right="-2"/>
        <w:jc w:val="both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Ráðningarkjör eru samkvæmt gildandi kjarasamningum milli Sjómannasambands Íslands, Vélstjórafélags Íslands og Farmanna- og fiskimannasambands Íslands annars vegar eftir stöðu viðkomandi skipverja og Landssambands ísl</w:t>
      </w:r>
      <w:r w:rsidR="00647A0C">
        <w:rPr>
          <w:rFonts w:asciiTheme="minorHAnsi" w:hAnsiTheme="minorHAnsi" w:cstheme="minorHAnsi"/>
          <w:sz w:val="18"/>
          <w:szCs w:val="18"/>
        </w:rPr>
        <w:t xml:space="preserve">enskra </w:t>
      </w:r>
      <w:r w:rsidRPr="00042B76">
        <w:rPr>
          <w:rFonts w:asciiTheme="minorHAnsi" w:hAnsiTheme="minorHAnsi" w:cstheme="minorHAnsi"/>
          <w:sz w:val="18"/>
          <w:szCs w:val="18"/>
        </w:rPr>
        <w:t>útvegsmanna hins vegar.</w:t>
      </w:r>
      <w:r w:rsidR="00647A0C">
        <w:rPr>
          <w:rFonts w:asciiTheme="minorHAnsi" w:hAnsiTheme="minorHAnsi" w:cstheme="minorHAnsi"/>
          <w:sz w:val="18"/>
          <w:szCs w:val="18"/>
        </w:rPr>
        <w:t xml:space="preserve"> </w:t>
      </w:r>
      <w:r w:rsidRPr="00042B76">
        <w:rPr>
          <w:rFonts w:asciiTheme="minorHAnsi" w:hAnsiTheme="minorHAnsi" w:cstheme="minorHAnsi"/>
          <w:sz w:val="18"/>
          <w:szCs w:val="18"/>
        </w:rPr>
        <w:t>Hluti af ráðningarkjörum skipverja eru meðfylgandi starfsreglur útgerðarinnar, um tilkynningu um forföll af völdum veikinda og slysa, sem skipverjum ber að kynna sér sérstaklega.</w:t>
      </w:r>
      <w:r w:rsidR="00AB2E2E">
        <w:rPr>
          <w:rFonts w:asciiTheme="minorHAnsi" w:hAnsiTheme="minorHAnsi" w:cstheme="minorHAnsi"/>
          <w:sz w:val="18"/>
          <w:szCs w:val="18"/>
        </w:rPr>
        <w:t xml:space="preserve"> </w:t>
      </w:r>
      <w:r w:rsidR="00DF426B" w:rsidRPr="00DF426B">
        <w:rPr>
          <w:rFonts w:asciiTheme="minorHAnsi" w:hAnsiTheme="minorHAnsi" w:cstheme="minorHAnsi"/>
          <w:sz w:val="18"/>
          <w:szCs w:val="18"/>
        </w:rPr>
        <w:t>Ráðningartími er ein veiðiferð skipsins</w:t>
      </w:r>
      <w:r w:rsidR="000E767C">
        <w:rPr>
          <w:rFonts w:asciiTheme="minorHAnsi" w:hAnsiTheme="minorHAnsi" w:cstheme="minorHAnsi"/>
          <w:sz w:val="18"/>
          <w:szCs w:val="18"/>
        </w:rPr>
        <w:t xml:space="preserve"> og lýkur án frekari tilkynningar</w:t>
      </w:r>
      <w:r w:rsidR="00DF426B" w:rsidRPr="00DF426B">
        <w:rPr>
          <w:rFonts w:asciiTheme="minorHAnsi" w:hAnsiTheme="minorHAnsi" w:cstheme="minorHAnsi"/>
          <w:sz w:val="18"/>
          <w:szCs w:val="18"/>
        </w:rPr>
        <w:t>. Verði samningsaðilar sammála um áframhaldandi ráðningu að veiðiferðinni lokinni, skal ráðn</w:t>
      </w:r>
      <w:r w:rsidR="00DF426B">
        <w:rPr>
          <w:rFonts w:asciiTheme="minorHAnsi" w:hAnsiTheme="minorHAnsi" w:cstheme="minorHAnsi"/>
          <w:sz w:val="18"/>
          <w:szCs w:val="18"/>
        </w:rPr>
        <w:t xml:space="preserve">ingarsamningur þessi gilda ótímabundið </w:t>
      </w:r>
      <w:r w:rsidR="00DF426B" w:rsidRPr="00DF426B">
        <w:rPr>
          <w:rFonts w:asciiTheme="minorHAnsi" w:hAnsiTheme="minorHAnsi" w:cstheme="minorHAnsi"/>
          <w:sz w:val="18"/>
          <w:szCs w:val="18"/>
        </w:rPr>
        <w:t>með venjulegum uppsagnarfresti</w:t>
      </w:r>
      <w:r w:rsidR="00DF426B">
        <w:rPr>
          <w:rFonts w:asciiTheme="minorHAnsi" w:hAnsiTheme="minorHAnsi" w:cstheme="minorHAnsi"/>
          <w:sz w:val="18"/>
          <w:szCs w:val="18"/>
        </w:rPr>
        <w:t>.</w:t>
      </w:r>
    </w:p>
    <w:p w:rsidR="00042B76" w:rsidRPr="00042B76" w:rsidRDefault="00042B76" w:rsidP="00647A0C">
      <w:pPr>
        <w:ind w:right="-2"/>
        <w:jc w:val="both"/>
        <w:rPr>
          <w:rFonts w:asciiTheme="minorHAnsi" w:hAnsiTheme="minorHAnsi" w:cstheme="minorHAnsi"/>
          <w:sz w:val="18"/>
          <w:szCs w:val="18"/>
        </w:rPr>
      </w:pPr>
    </w:p>
    <w:p w:rsidR="00042B76" w:rsidRPr="00042B76" w:rsidRDefault="00042B76" w:rsidP="00647A0C">
      <w:pPr>
        <w:pStyle w:val="BodyText"/>
        <w:ind w:right="-2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Ég undirritaður skipverji lýsi því yfir eftir bestu vitund að vera ekki haldinn neinum þeim sjúkdómi, t.d. bakverkjum eða meiðslum, sem hafi í för með sér líkur á fyrirsjáanlegum forföllum á ráðningartímanum.</w:t>
      </w:r>
    </w:p>
    <w:p w:rsidR="00042B76" w:rsidRPr="00042B76" w:rsidRDefault="00042B76" w:rsidP="00647A0C">
      <w:pPr>
        <w:pStyle w:val="BodyText"/>
        <w:ind w:right="-2"/>
        <w:rPr>
          <w:rFonts w:asciiTheme="minorHAnsi" w:hAnsiTheme="minorHAnsi" w:cstheme="minorHAnsi"/>
          <w:sz w:val="18"/>
          <w:szCs w:val="18"/>
        </w:rPr>
      </w:pPr>
    </w:p>
    <w:p w:rsidR="00042B76" w:rsidRDefault="00042B76" w:rsidP="00647A0C">
      <w:pPr>
        <w:pStyle w:val="BodyText"/>
        <w:ind w:right="-694"/>
        <w:rPr>
          <w:rFonts w:asciiTheme="minorHAnsi" w:hAnsiTheme="minorHAnsi" w:cstheme="minorHAnsi"/>
          <w:sz w:val="18"/>
          <w:szCs w:val="18"/>
        </w:rPr>
      </w:pPr>
    </w:p>
    <w:p w:rsidR="000E767C" w:rsidRPr="00042B76" w:rsidRDefault="000E767C" w:rsidP="00647A0C">
      <w:pPr>
        <w:pStyle w:val="BodyText"/>
        <w:ind w:right="-694"/>
        <w:rPr>
          <w:rFonts w:asciiTheme="minorHAnsi" w:hAnsiTheme="minorHAnsi" w:cstheme="minorHAnsi"/>
          <w:sz w:val="18"/>
          <w:szCs w:val="18"/>
        </w:rPr>
      </w:pPr>
    </w:p>
    <w:p w:rsidR="00042B76" w:rsidRPr="00042B76" w:rsidRDefault="00042B76" w:rsidP="00647A0C">
      <w:pPr>
        <w:pStyle w:val="BodyText"/>
        <w:ind w:right="-694"/>
        <w:jc w:val="center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____________________</w:t>
      </w:r>
      <w:r w:rsidR="00647A0C">
        <w:rPr>
          <w:rFonts w:asciiTheme="minorHAnsi" w:hAnsiTheme="minorHAnsi" w:cstheme="minorHAnsi"/>
          <w:sz w:val="18"/>
          <w:szCs w:val="18"/>
        </w:rPr>
        <w:t>_____</w:t>
      </w:r>
      <w:r w:rsidRPr="00042B76">
        <w:rPr>
          <w:rFonts w:asciiTheme="minorHAnsi" w:hAnsiTheme="minorHAnsi" w:cstheme="minorHAnsi"/>
          <w:sz w:val="18"/>
          <w:szCs w:val="18"/>
        </w:rPr>
        <w:t>_______</w:t>
      </w:r>
    </w:p>
    <w:p w:rsidR="00042B76" w:rsidRPr="00042B76" w:rsidRDefault="00042B76" w:rsidP="00647A0C">
      <w:pPr>
        <w:pStyle w:val="BodyText"/>
        <w:ind w:right="-694"/>
        <w:jc w:val="center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Staður</w:t>
      </w:r>
      <w:r w:rsidR="00647A0C">
        <w:rPr>
          <w:rFonts w:asciiTheme="minorHAnsi" w:hAnsiTheme="minorHAnsi" w:cstheme="minorHAnsi"/>
          <w:sz w:val="18"/>
          <w:szCs w:val="18"/>
        </w:rPr>
        <w:t xml:space="preserve"> og d</w:t>
      </w:r>
      <w:r w:rsidRPr="00042B76">
        <w:rPr>
          <w:rFonts w:asciiTheme="minorHAnsi" w:hAnsiTheme="minorHAnsi" w:cstheme="minorHAnsi"/>
          <w:sz w:val="18"/>
          <w:szCs w:val="18"/>
        </w:rPr>
        <w:t>agsetning</w:t>
      </w:r>
    </w:p>
    <w:p w:rsidR="00647A0C" w:rsidRDefault="00647A0C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:rsidR="000E767C" w:rsidRDefault="000E767C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:rsidR="00647A0C" w:rsidRPr="00042B76" w:rsidRDefault="00647A0C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:rsidR="00042B76" w:rsidRPr="00042B76" w:rsidRDefault="00042B76" w:rsidP="00647A0C">
      <w:pPr>
        <w:pStyle w:val="BodyText"/>
        <w:ind w:left="720" w:right="-694" w:hanging="720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_</w:t>
      </w:r>
      <w:r w:rsidR="00647A0C">
        <w:rPr>
          <w:rFonts w:asciiTheme="minorHAnsi" w:hAnsiTheme="minorHAnsi" w:cstheme="minorHAnsi"/>
          <w:sz w:val="18"/>
          <w:szCs w:val="18"/>
        </w:rPr>
        <w:t>____</w:t>
      </w:r>
      <w:r w:rsidRPr="00042B76">
        <w:rPr>
          <w:rFonts w:asciiTheme="minorHAnsi" w:hAnsiTheme="minorHAnsi" w:cstheme="minorHAnsi"/>
          <w:sz w:val="18"/>
          <w:szCs w:val="18"/>
        </w:rPr>
        <w:t>_______________</w:t>
      </w:r>
      <w:r w:rsidR="00647A0C">
        <w:rPr>
          <w:rFonts w:asciiTheme="minorHAnsi" w:hAnsiTheme="minorHAnsi" w:cstheme="minorHAnsi"/>
          <w:sz w:val="18"/>
          <w:szCs w:val="18"/>
        </w:rPr>
        <w:t>____</w:t>
      </w:r>
      <w:r w:rsidRPr="00042B76">
        <w:rPr>
          <w:rFonts w:asciiTheme="minorHAnsi" w:hAnsiTheme="minorHAnsi" w:cstheme="minorHAnsi"/>
          <w:sz w:val="18"/>
          <w:szCs w:val="18"/>
        </w:rPr>
        <w:t>____________</w:t>
      </w:r>
      <w:r w:rsidRPr="00042B76">
        <w:rPr>
          <w:rFonts w:asciiTheme="minorHAnsi" w:hAnsiTheme="minorHAnsi" w:cstheme="minorHAnsi"/>
          <w:sz w:val="18"/>
          <w:szCs w:val="18"/>
        </w:rPr>
        <w:tab/>
      </w:r>
      <w:r w:rsidR="00647A0C">
        <w:rPr>
          <w:rFonts w:asciiTheme="minorHAnsi" w:hAnsiTheme="minorHAnsi" w:cstheme="minorHAnsi"/>
          <w:sz w:val="18"/>
          <w:szCs w:val="18"/>
        </w:rPr>
        <w:tab/>
      </w:r>
      <w:r w:rsidR="00647A0C">
        <w:rPr>
          <w:rFonts w:asciiTheme="minorHAnsi" w:hAnsiTheme="minorHAnsi" w:cstheme="minorHAnsi"/>
          <w:sz w:val="18"/>
          <w:szCs w:val="18"/>
        </w:rPr>
        <w:tab/>
        <w:t xml:space="preserve">            </w:t>
      </w:r>
      <w:r w:rsidRPr="00042B76">
        <w:rPr>
          <w:rFonts w:asciiTheme="minorHAnsi" w:hAnsiTheme="minorHAnsi" w:cstheme="minorHAnsi"/>
          <w:sz w:val="18"/>
          <w:szCs w:val="18"/>
        </w:rPr>
        <w:t>_________________</w:t>
      </w:r>
      <w:r w:rsidR="00647A0C">
        <w:rPr>
          <w:rFonts w:asciiTheme="minorHAnsi" w:hAnsiTheme="minorHAnsi" w:cstheme="minorHAnsi"/>
          <w:sz w:val="18"/>
          <w:szCs w:val="18"/>
        </w:rPr>
        <w:t>_____</w:t>
      </w:r>
      <w:r w:rsidRPr="00042B76">
        <w:rPr>
          <w:rFonts w:asciiTheme="minorHAnsi" w:hAnsiTheme="minorHAnsi" w:cstheme="minorHAnsi"/>
          <w:sz w:val="18"/>
          <w:szCs w:val="18"/>
        </w:rPr>
        <w:t>___________</w:t>
      </w:r>
    </w:p>
    <w:p w:rsidR="00042B76" w:rsidRPr="00042B76" w:rsidRDefault="00647A0C" w:rsidP="00647A0C">
      <w:pPr>
        <w:pStyle w:val="BodyText"/>
        <w:ind w:right="-69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042B76" w:rsidRPr="00042B76">
        <w:rPr>
          <w:rFonts w:asciiTheme="minorHAnsi" w:hAnsiTheme="minorHAnsi" w:cstheme="minorHAnsi"/>
          <w:sz w:val="18"/>
          <w:szCs w:val="18"/>
        </w:rPr>
        <w:t>Undirskrift útgerðarmanns/skipstjóra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Undirskrift skipverja</w:t>
      </w:r>
    </w:p>
    <w:bookmarkEnd w:id="0"/>
    <w:bookmarkEnd w:id="1"/>
    <w:p w:rsidR="00BB636E" w:rsidRPr="00042B76" w:rsidRDefault="00BB636E" w:rsidP="00B011BC">
      <w:pPr>
        <w:jc w:val="both"/>
        <w:rPr>
          <w:rFonts w:asciiTheme="minorHAnsi" w:hAnsiTheme="minorHAnsi" w:cstheme="minorHAnsi"/>
          <w:sz w:val="18"/>
          <w:szCs w:val="18"/>
          <w:lang w:val="is-IS"/>
        </w:rPr>
      </w:pPr>
    </w:p>
    <w:sectPr w:rsidR="00BB636E" w:rsidRPr="00042B76" w:rsidSect="00E37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76" w:rsidRDefault="00042B76">
      <w:r>
        <w:separator/>
      </w:r>
    </w:p>
  </w:endnote>
  <w:endnote w:type="continuationSeparator" w:id="0">
    <w:p w:rsidR="00042B76" w:rsidRDefault="0004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E8" w:rsidRDefault="00A022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0C" w:rsidRPr="00647A0C" w:rsidRDefault="00DF426B">
    <w:pPr>
      <w:pStyle w:val="Footer"/>
      <w:rPr>
        <w:rFonts w:asciiTheme="minorHAnsi" w:hAnsiTheme="minorHAnsi" w:cstheme="minorHAnsi"/>
        <w:sz w:val="16"/>
        <w:szCs w:val="16"/>
        <w:lang w:val="is-IS"/>
      </w:rPr>
    </w:pPr>
    <w:r>
      <w:rPr>
        <w:rFonts w:asciiTheme="minorHAnsi" w:hAnsiTheme="minorHAnsi" w:cstheme="minorHAnsi"/>
        <w:sz w:val="16"/>
        <w:szCs w:val="16"/>
        <w:lang w:val="is-IS"/>
      </w:rPr>
      <w:t>Ráðinn til einnar veiðiferðar</w:t>
    </w:r>
    <w:r w:rsidR="00F52834">
      <w:rPr>
        <w:rFonts w:asciiTheme="minorHAnsi" w:hAnsiTheme="minorHAnsi" w:cstheme="minorHAnsi"/>
        <w:sz w:val="16"/>
        <w:szCs w:val="16"/>
        <w:lang w:val="is-IS"/>
      </w:rPr>
      <w:t xml:space="preserve">. </w:t>
    </w:r>
    <w:r w:rsidR="00647A0C" w:rsidRPr="00647A0C">
      <w:rPr>
        <w:rFonts w:asciiTheme="minorHAnsi" w:hAnsiTheme="minorHAnsi" w:cstheme="minorHAnsi"/>
        <w:sz w:val="16"/>
        <w:szCs w:val="16"/>
        <w:lang w:val="is-IS"/>
      </w:rPr>
      <w:t>Ráðningarform þetta var útbúið af LÍÚ</w:t>
    </w:r>
    <w:r w:rsidR="00647A0C">
      <w:rPr>
        <w:rFonts w:asciiTheme="minorHAnsi" w:hAnsiTheme="minorHAnsi" w:cstheme="minorHAnsi"/>
        <w:sz w:val="16"/>
        <w:szCs w:val="16"/>
        <w:lang w:val="is-IS"/>
      </w:rPr>
      <w:t xml:space="preserve">, </w:t>
    </w:r>
    <w:r w:rsidR="00647A0C" w:rsidRPr="00647A0C">
      <w:rPr>
        <w:rFonts w:asciiTheme="minorHAnsi" w:hAnsiTheme="minorHAnsi" w:cstheme="minorHAnsi"/>
        <w:sz w:val="16"/>
        <w:szCs w:val="16"/>
        <w:lang w:val="is-IS"/>
      </w:rPr>
      <w:t>21.09.2011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E8" w:rsidRDefault="00A02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76" w:rsidRDefault="00042B76">
      <w:r>
        <w:separator/>
      </w:r>
    </w:p>
  </w:footnote>
  <w:footnote w:type="continuationSeparator" w:id="0">
    <w:p w:rsidR="00042B76" w:rsidRDefault="0004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E8" w:rsidRDefault="00A022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26B" w:rsidRPr="00DF426B" w:rsidRDefault="00DF426B" w:rsidP="00DF426B">
    <w:pPr>
      <w:pStyle w:val="Heading1"/>
      <w:ind w:left="2160" w:hanging="216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R</w:t>
    </w:r>
    <w:r w:rsidR="00042B76" w:rsidRPr="00042B76">
      <w:rPr>
        <w:rFonts w:ascii="Calibri" w:hAnsi="Calibri" w:cs="Calibri"/>
        <w:b/>
        <w:sz w:val="28"/>
        <w:szCs w:val="28"/>
      </w:rPr>
      <w:t>áðningarsamningur</w:t>
    </w:r>
    <w:r w:rsidR="00A022E8">
      <w:rPr>
        <w:rFonts w:ascii="Calibri" w:hAnsi="Calibri" w:cs="Calibri"/>
        <w:b/>
        <w:sz w:val="28"/>
        <w:szCs w:val="28"/>
      </w:rPr>
      <w:t xml:space="preserve"> - </w:t>
    </w:r>
    <w:bookmarkStart w:id="2" w:name="_GoBack"/>
    <w:bookmarkEnd w:id="2"/>
    <w:r w:rsidR="00A022E8">
      <w:rPr>
        <w:rFonts w:ascii="Calibri" w:hAnsi="Calibri" w:cs="Calibri"/>
        <w:b/>
        <w:sz w:val="28"/>
        <w:szCs w:val="28"/>
      </w:rPr>
      <w:t>Ein veiðiferð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E8" w:rsidRDefault="00A022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14"/>
      </v:shape>
    </w:pict>
  </w:numPicBullet>
  <w:abstractNum w:abstractNumId="0">
    <w:nsid w:val="00835A7F"/>
    <w:multiLevelType w:val="hybridMultilevel"/>
    <w:tmpl w:val="15DAC8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33873"/>
    <w:multiLevelType w:val="hybridMultilevel"/>
    <w:tmpl w:val="96E204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56F0C"/>
    <w:multiLevelType w:val="hybridMultilevel"/>
    <w:tmpl w:val="FC26C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34312"/>
    <w:multiLevelType w:val="hybridMultilevel"/>
    <w:tmpl w:val="7A3851DC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C067D"/>
    <w:multiLevelType w:val="multilevel"/>
    <w:tmpl w:val="96E204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71199"/>
    <w:multiLevelType w:val="hybridMultilevel"/>
    <w:tmpl w:val="8D100ED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C55ECE"/>
    <w:multiLevelType w:val="hybridMultilevel"/>
    <w:tmpl w:val="B66A9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6429C6"/>
    <w:multiLevelType w:val="hybridMultilevel"/>
    <w:tmpl w:val="93DE116E"/>
    <w:lvl w:ilvl="0" w:tplc="040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D3DD5"/>
    <w:multiLevelType w:val="hybridMultilevel"/>
    <w:tmpl w:val="A1A6F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962E5"/>
    <w:multiLevelType w:val="hybridMultilevel"/>
    <w:tmpl w:val="0DC830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5635B"/>
    <w:multiLevelType w:val="hybridMultilevel"/>
    <w:tmpl w:val="19A412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FA4F58"/>
    <w:multiLevelType w:val="hybridMultilevel"/>
    <w:tmpl w:val="656430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F0E71"/>
    <w:multiLevelType w:val="hybridMultilevel"/>
    <w:tmpl w:val="61F2E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002055"/>
    <w:multiLevelType w:val="hybridMultilevel"/>
    <w:tmpl w:val="2348FF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B1A9D"/>
    <w:multiLevelType w:val="hybridMultilevel"/>
    <w:tmpl w:val="563E1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826B9"/>
    <w:multiLevelType w:val="hybridMultilevel"/>
    <w:tmpl w:val="75C8F7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CE3739"/>
    <w:multiLevelType w:val="hybridMultilevel"/>
    <w:tmpl w:val="A49C74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C44D6C"/>
    <w:multiLevelType w:val="hybridMultilevel"/>
    <w:tmpl w:val="C69E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6538BB"/>
    <w:multiLevelType w:val="hybridMultilevel"/>
    <w:tmpl w:val="58B8E83E"/>
    <w:lvl w:ilvl="0" w:tplc="ED103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87E0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BF01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2443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8C67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7488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16A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D0A3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EEF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>
    <w:nsid w:val="3F7F3F85"/>
    <w:multiLevelType w:val="hybridMultilevel"/>
    <w:tmpl w:val="45A2B2C2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BD6F97"/>
    <w:multiLevelType w:val="hybridMultilevel"/>
    <w:tmpl w:val="A28C81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65601"/>
    <w:multiLevelType w:val="hybridMultilevel"/>
    <w:tmpl w:val="5442E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24178D"/>
    <w:multiLevelType w:val="hybridMultilevel"/>
    <w:tmpl w:val="609238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A1023"/>
    <w:multiLevelType w:val="hybridMultilevel"/>
    <w:tmpl w:val="5270E7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9D2D4A"/>
    <w:multiLevelType w:val="hybridMultilevel"/>
    <w:tmpl w:val="3DA0AB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06752"/>
    <w:multiLevelType w:val="hybridMultilevel"/>
    <w:tmpl w:val="14CC233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35141A"/>
    <w:multiLevelType w:val="hybridMultilevel"/>
    <w:tmpl w:val="C4489B8A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94551D"/>
    <w:multiLevelType w:val="hybridMultilevel"/>
    <w:tmpl w:val="F65E1B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D1A67FD"/>
    <w:multiLevelType w:val="hybridMultilevel"/>
    <w:tmpl w:val="6374D5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6729ED"/>
    <w:multiLevelType w:val="hybridMultilevel"/>
    <w:tmpl w:val="1E6A42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5327F9"/>
    <w:multiLevelType w:val="hybridMultilevel"/>
    <w:tmpl w:val="8B0E22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04D17"/>
    <w:multiLevelType w:val="hybridMultilevel"/>
    <w:tmpl w:val="5B5ADD42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321A49"/>
    <w:multiLevelType w:val="hybridMultilevel"/>
    <w:tmpl w:val="7E585A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B05001"/>
    <w:multiLevelType w:val="multilevel"/>
    <w:tmpl w:val="5270E7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1D1BA4"/>
    <w:multiLevelType w:val="hybridMultilevel"/>
    <w:tmpl w:val="A820658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2C7D6B"/>
    <w:multiLevelType w:val="hybridMultilevel"/>
    <w:tmpl w:val="87041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9E14E9"/>
    <w:multiLevelType w:val="multilevel"/>
    <w:tmpl w:val="7A3851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9D31F5"/>
    <w:multiLevelType w:val="hybridMultilevel"/>
    <w:tmpl w:val="CB3C714E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0"/>
  </w:num>
  <w:num w:numId="5">
    <w:abstractNumId w:val="33"/>
  </w:num>
  <w:num w:numId="6">
    <w:abstractNumId w:val="1"/>
  </w:num>
  <w:num w:numId="7">
    <w:abstractNumId w:val="4"/>
  </w:num>
  <w:num w:numId="8">
    <w:abstractNumId w:val="3"/>
  </w:num>
  <w:num w:numId="9">
    <w:abstractNumId w:val="36"/>
  </w:num>
  <w:num w:numId="10">
    <w:abstractNumId w:val="25"/>
  </w:num>
  <w:num w:numId="11">
    <w:abstractNumId w:val="22"/>
  </w:num>
  <w:num w:numId="12">
    <w:abstractNumId w:val="5"/>
  </w:num>
  <w:num w:numId="13">
    <w:abstractNumId w:val="30"/>
  </w:num>
  <w:num w:numId="14">
    <w:abstractNumId w:val="10"/>
  </w:num>
  <w:num w:numId="15">
    <w:abstractNumId w:val="2"/>
  </w:num>
  <w:num w:numId="16">
    <w:abstractNumId w:val="32"/>
  </w:num>
  <w:num w:numId="17">
    <w:abstractNumId w:val="27"/>
  </w:num>
  <w:num w:numId="18">
    <w:abstractNumId w:val="6"/>
  </w:num>
  <w:num w:numId="19">
    <w:abstractNumId w:val="37"/>
  </w:num>
  <w:num w:numId="20">
    <w:abstractNumId w:val="31"/>
  </w:num>
  <w:num w:numId="21">
    <w:abstractNumId w:val="16"/>
  </w:num>
  <w:num w:numId="22">
    <w:abstractNumId w:val="12"/>
  </w:num>
  <w:num w:numId="23">
    <w:abstractNumId w:val="20"/>
  </w:num>
  <w:num w:numId="24">
    <w:abstractNumId w:val="11"/>
  </w:num>
  <w:num w:numId="25">
    <w:abstractNumId w:val="21"/>
  </w:num>
  <w:num w:numId="26">
    <w:abstractNumId w:val="18"/>
  </w:num>
  <w:num w:numId="27">
    <w:abstractNumId w:val="19"/>
  </w:num>
  <w:num w:numId="28">
    <w:abstractNumId w:val="26"/>
  </w:num>
  <w:num w:numId="29">
    <w:abstractNumId w:val="17"/>
  </w:num>
  <w:num w:numId="30">
    <w:abstractNumId w:val="35"/>
  </w:num>
  <w:num w:numId="31">
    <w:abstractNumId w:val="14"/>
  </w:num>
  <w:num w:numId="32">
    <w:abstractNumId w:val="29"/>
  </w:num>
  <w:num w:numId="33">
    <w:abstractNumId w:val="24"/>
  </w:num>
  <w:num w:numId="34">
    <w:abstractNumId w:val="8"/>
  </w:num>
  <w:num w:numId="35">
    <w:abstractNumId w:val="28"/>
  </w:num>
  <w:num w:numId="36">
    <w:abstractNumId w:val="15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84"/>
    <w:rsid w:val="00014C84"/>
    <w:rsid w:val="00020003"/>
    <w:rsid w:val="00026E28"/>
    <w:rsid w:val="000311D7"/>
    <w:rsid w:val="00035048"/>
    <w:rsid w:val="00042B76"/>
    <w:rsid w:val="00060477"/>
    <w:rsid w:val="000647CE"/>
    <w:rsid w:val="0007297E"/>
    <w:rsid w:val="00086B81"/>
    <w:rsid w:val="00090922"/>
    <w:rsid w:val="000935E2"/>
    <w:rsid w:val="000A00AD"/>
    <w:rsid w:val="000C5F4F"/>
    <w:rsid w:val="000D23E2"/>
    <w:rsid w:val="000E1E3D"/>
    <w:rsid w:val="000E3EC7"/>
    <w:rsid w:val="000E767C"/>
    <w:rsid w:val="000F0330"/>
    <w:rsid w:val="000F0C56"/>
    <w:rsid w:val="000F7BD4"/>
    <w:rsid w:val="00101078"/>
    <w:rsid w:val="00107D1C"/>
    <w:rsid w:val="001132F5"/>
    <w:rsid w:val="0011642C"/>
    <w:rsid w:val="0012413B"/>
    <w:rsid w:val="00143544"/>
    <w:rsid w:val="00144AE9"/>
    <w:rsid w:val="00144D24"/>
    <w:rsid w:val="0014632F"/>
    <w:rsid w:val="00150E57"/>
    <w:rsid w:val="00166CE9"/>
    <w:rsid w:val="00177AF4"/>
    <w:rsid w:val="00190B1C"/>
    <w:rsid w:val="001A6347"/>
    <w:rsid w:val="001B2202"/>
    <w:rsid w:val="001C5E4C"/>
    <w:rsid w:val="001D1C46"/>
    <w:rsid w:val="001E42D2"/>
    <w:rsid w:val="001F5923"/>
    <w:rsid w:val="001F63CE"/>
    <w:rsid w:val="001F6B2A"/>
    <w:rsid w:val="001F7721"/>
    <w:rsid w:val="00207286"/>
    <w:rsid w:val="002139FB"/>
    <w:rsid w:val="00213E1E"/>
    <w:rsid w:val="00225BEE"/>
    <w:rsid w:val="00227B77"/>
    <w:rsid w:val="002372EA"/>
    <w:rsid w:val="002603BE"/>
    <w:rsid w:val="00264298"/>
    <w:rsid w:val="002643E3"/>
    <w:rsid w:val="002A5989"/>
    <w:rsid w:val="002B565E"/>
    <w:rsid w:val="002B7347"/>
    <w:rsid w:val="002B7711"/>
    <w:rsid w:val="002C4227"/>
    <w:rsid w:val="002C4D71"/>
    <w:rsid w:val="002D0195"/>
    <w:rsid w:val="002D216B"/>
    <w:rsid w:val="002D7E8E"/>
    <w:rsid w:val="002D7EBD"/>
    <w:rsid w:val="002E322C"/>
    <w:rsid w:val="002F031E"/>
    <w:rsid w:val="0030702D"/>
    <w:rsid w:val="00321F53"/>
    <w:rsid w:val="003303FC"/>
    <w:rsid w:val="003344DF"/>
    <w:rsid w:val="0034196A"/>
    <w:rsid w:val="0034454F"/>
    <w:rsid w:val="00346DC7"/>
    <w:rsid w:val="003504F3"/>
    <w:rsid w:val="00357D28"/>
    <w:rsid w:val="003613EA"/>
    <w:rsid w:val="00364304"/>
    <w:rsid w:val="003720B8"/>
    <w:rsid w:val="0038074C"/>
    <w:rsid w:val="00386987"/>
    <w:rsid w:val="00386F63"/>
    <w:rsid w:val="003A0A2A"/>
    <w:rsid w:val="003A2AED"/>
    <w:rsid w:val="003B273F"/>
    <w:rsid w:val="003B7FEF"/>
    <w:rsid w:val="003C21DD"/>
    <w:rsid w:val="004113E3"/>
    <w:rsid w:val="004276CE"/>
    <w:rsid w:val="00433956"/>
    <w:rsid w:val="00447EAB"/>
    <w:rsid w:val="00482657"/>
    <w:rsid w:val="00484F23"/>
    <w:rsid w:val="004A03F6"/>
    <w:rsid w:val="004B63C3"/>
    <w:rsid w:val="004B6F1D"/>
    <w:rsid w:val="004B7FA3"/>
    <w:rsid w:val="004C3F50"/>
    <w:rsid w:val="004C620E"/>
    <w:rsid w:val="004C6F4C"/>
    <w:rsid w:val="004D063A"/>
    <w:rsid w:val="004D19A4"/>
    <w:rsid w:val="004D40CA"/>
    <w:rsid w:val="004D6850"/>
    <w:rsid w:val="004E5BEC"/>
    <w:rsid w:val="004F064E"/>
    <w:rsid w:val="00500798"/>
    <w:rsid w:val="00524A97"/>
    <w:rsid w:val="00537398"/>
    <w:rsid w:val="00537AF9"/>
    <w:rsid w:val="005572E4"/>
    <w:rsid w:val="00557FA4"/>
    <w:rsid w:val="005771C5"/>
    <w:rsid w:val="00584977"/>
    <w:rsid w:val="00595404"/>
    <w:rsid w:val="005A01A6"/>
    <w:rsid w:val="005A42D5"/>
    <w:rsid w:val="005C0D95"/>
    <w:rsid w:val="005D2A39"/>
    <w:rsid w:val="005E025A"/>
    <w:rsid w:val="005E2EF5"/>
    <w:rsid w:val="005E7E9B"/>
    <w:rsid w:val="005F3E91"/>
    <w:rsid w:val="00614A92"/>
    <w:rsid w:val="00615BF5"/>
    <w:rsid w:val="0062223C"/>
    <w:rsid w:val="00622DF0"/>
    <w:rsid w:val="0062457F"/>
    <w:rsid w:val="0064277A"/>
    <w:rsid w:val="006435DA"/>
    <w:rsid w:val="00647A0C"/>
    <w:rsid w:val="00650F20"/>
    <w:rsid w:val="00655434"/>
    <w:rsid w:val="0065774F"/>
    <w:rsid w:val="00661C2E"/>
    <w:rsid w:val="00673564"/>
    <w:rsid w:val="00673E38"/>
    <w:rsid w:val="00683AA8"/>
    <w:rsid w:val="00695510"/>
    <w:rsid w:val="00695BF2"/>
    <w:rsid w:val="006B7673"/>
    <w:rsid w:val="006D39F7"/>
    <w:rsid w:val="006D5BCF"/>
    <w:rsid w:val="006D763A"/>
    <w:rsid w:val="006E14BF"/>
    <w:rsid w:val="006F2B20"/>
    <w:rsid w:val="007233C2"/>
    <w:rsid w:val="0072444B"/>
    <w:rsid w:val="007300BE"/>
    <w:rsid w:val="0073125E"/>
    <w:rsid w:val="00750230"/>
    <w:rsid w:val="0076104F"/>
    <w:rsid w:val="007647F4"/>
    <w:rsid w:val="007665E0"/>
    <w:rsid w:val="00770751"/>
    <w:rsid w:val="00781B65"/>
    <w:rsid w:val="00796208"/>
    <w:rsid w:val="007A4720"/>
    <w:rsid w:val="007D417D"/>
    <w:rsid w:val="007E1231"/>
    <w:rsid w:val="007F4346"/>
    <w:rsid w:val="007F6201"/>
    <w:rsid w:val="007F6EF5"/>
    <w:rsid w:val="007F7CD3"/>
    <w:rsid w:val="00811CEB"/>
    <w:rsid w:val="00821CFE"/>
    <w:rsid w:val="00832EAB"/>
    <w:rsid w:val="008373CE"/>
    <w:rsid w:val="00860B5A"/>
    <w:rsid w:val="008A1091"/>
    <w:rsid w:val="008A63D9"/>
    <w:rsid w:val="008E6CA0"/>
    <w:rsid w:val="00904CF1"/>
    <w:rsid w:val="0090602B"/>
    <w:rsid w:val="009242DF"/>
    <w:rsid w:val="00930967"/>
    <w:rsid w:val="00960156"/>
    <w:rsid w:val="00960870"/>
    <w:rsid w:val="00970DF8"/>
    <w:rsid w:val="00970F85"/>
    <w:rsid w:val="00980BBC"/>
    <w:rsid w:val="00985FB8"/>
    <w:rsid w:val="009B72B0"/>
    <w:rsid w:val="009C1AB2"/>
    <w:rsid w:val="009C335F"/>
    <w:rsid w:val="009C4CC5"/>
    <w:rsid w:val="009C7944"/>
    <w:rsid w:val="009D1E4A"/>
    <w:rsid w:val="009D21D7"/>
    <w:rsid w:val="009D3D5E"/>
    <w:rsid w:val="009D477F"/>
    <w:rsid w:val="009D47E3"/>
    <w:rsid w:val="009D59F7"/>
    <w:rsid w:val="009F4E68"/>
    <w:rsid w:val="00A01900"/>
    <w:rsid w:val="00A022E8"/>
    <w:rsid w:val="00A13EE7"/>
    <w:rsid w:val="00A15016"/>
    <w:rsid w:val="00A308F3"/>
    <w:rsid w:val="00A30EF4"/>
    <w:rsid w:val="00A36A8F"/>
    <w:rsid w:val="00A4336F"/>
    <w:rsid w:val="00A62348"/>
    <w:rsid w:val="00A70D61"/>
    <w:rsid w:val="00A758E8"/>
    <w:rsid w:val="00A82E44"/>
    <w:rsid w:val="00AB16FB"/>
    <w:rsid w:val="00AB2E2E"/>
    <w:rsid w:val="00AB7F18"/>
    <w:rsid w:val="00AC09DF"/>
    <w:rsid w:val="00AD2986"/>
    <w:rsid w:val="00AE03A9"/>
    <w:rsid w:val="00AE2828"/>
    <w:rsid w:val="00AF35DB"/>
    <w:rsid w:val="00AF4483"/>
    <w:rsid w:val="00B011BC"/>
    <w:rsid w:val="00B0277F"/>
    <w:rsid w:val="00B07B0C"/>
    <w:rsid w:val="00B132F1"/>
    <w:rsid w:val="00B147D1"/>
    <w:rsid w:val="00B20D21"/>
    <w:rsid w:val="00B2144B"/>
    <w:rsid w:val="00B30655"/>
    <w:rsid w:val="00B522F0"/>
    <w:rsid w:val="00B52F6C"/>
    <w:rsid w:val="00B56960"/>
    <w:rsid w:val="00B711DF"/>
    <w:rsid w:val="00B74757"/>
    <w:rsid w:val="00B74F74"/>
    <w:rsid w:val="00B75015"/>
    <w:rsid w:val="00B84773"/>
    <w:rsid w:val="00B84F4C"/>
    <w:rsid w:val="00B94D40"/>
    <w:rsid w:val="00B95892"/>
    <w:rsid w:val="00BA0966"/>
    <w:rsid w:val="00BA1487"/>
    <w:rsid w:val="00BA4BDF"/>
    <w:rsid w:val="00BA4EC3"/>
    <w:rsid w:val="00BA6E8D"/>
    <w:rsid w:val="00BB53E6"/>
    <w:rsid w:val="00BB636E"/>
    <w:rsid w:val="00BB7755"/>
    <w:rsid w:val="00BC45C2"/>
    <w:rsid w:val="00BC6066"/>
    <w:rsid w:val="00BE0CD4"/>
    <w:rsid w:val="00BE22BD"/>
    <w:rsid w:val="00BF1A07"/>
    <w:rsid w:val="00BF2B5A"/>
    <w:rsid w:val="00BF5D6C"/>
    <w:rsid w:val="00C05026"/>
    <w:rsid w:val="00C17105"/>
    <w:rsid w:val="00C1769A"/>
    <w:rsid w:val="00C227D2"/>
    <w:rsid w:val="00C25F99"/>
    <w:rsid w:val="00C302A7"/>
    <w:rsid w:val="00C30A4D"/>
    <w:rsid w:val="00C42AA9"/>
    <w:rsid w:val="00C75D4D"/>
    <w:rsid w:val="00C81DFB"/>
    <w:rsid w:val="00C828BC"/>
    <w:rsid w:val="00CA6B9C"/>
    <w:rsid w:val="00CB5ABE"/>
    <w:rsid w:val="00CC7D41"/>
    <w:rsid w:val="00CD1D1B"/>
    <w:rsid w:val="00CD30BD"/>
    <w:rsid w:val="00CD747F"/>
    <w:rsid w:val="00D03642"/>
    <w:rsid w:val="00D05F5E"/>
    <w:rsid w:val="00D30D8E"/>
    <w:rsid w:val="00D357E7"/>
    <w:rsid w:val="00D36D28"/>
    <w:rsid w:val="00D55635"/>
    <w:rsid w:val="00D62208"/>
    <w:rsid w:val="00D85E64"/>
    <w:rsid w:val="00DA069E"/>
    <w:rsid w:val="00DB4678"/>
    <w:rsid w:val="00DB7600"/>
    <w:rsid w:val="00DC6F4F"/>
    <w:rsid w:val="00DD6DBE"/>
    <w:rsid w:val="00DF426B"/>
    <w:rsid w:val="00DF7F56"/>
    <w:rsid w:val="00E003FF"/>
    <w:rsid w:val="00E01EBD"/>
    <w:rsid w:val="00E12B7F"/>
    <w:rsid w:val="00E12B99"/>
    <w:rsid w:val="00E30912"/>
    <w:rsid w:val="00E34130"/>
    <w:rsid w:val="00E37309"/>
    <w:rsid w:val="00E43517"/>
    <w:rsid w:val="00E4532E"/>
    <w:rsid w:val="00E45E36"/>
    <w:rsid w:val="00E53C85"/>
    <w:rsid w:val="00E56456"/>
    <w:rsid w:val="00E6287F"/>
    <w:rsid w:val="00E73F0B"/>
    <w:rsid w:val="00E92003"/>
    <w:rsid w:val="00E92600"/>
    <w:rsid w:val="00EA48AE"/>
    <w:rsid w:val="00EA74E6"/>
    <w:rsid w:val="00EA7851"/>
    <w:rsid w:val="00ED7C67"/>
    <w:rsid w:val="00EE3F59"/>
    <w:rsid w:val="00F10183"/>
    <w:rsid w:val="00F13B0A"/>
    <w:rsid w:val="00F15662"/>
    <w:rsid w:val="00F23290"/>
    <w:rsid w:val="00F2465A"/>
    <w:rsid w:val="00F4090D"/>
    <w:rsid w:val="00F4219D"/>
    <w:rsid w:val="00F517D2"/>
    <w:rsid w:val="00F51CC5"/>
    <w:rsid w:val="00F52834"/>
    <w:rsid w:val="00F52D26"/>
    <w:rsid w:val="00F67FBA"/>
    <w:rsid w:val="00F83E08"/>
    <w:rsid w:val="00F85233"/>
    <w:rsid w:val="00F947B6"/>
    <w:rsid w:val="00F948FD"/>
    <w:rsid w:val="00FA6032"/>
    <w:rsid w:val="00FB774E"/>
    <w:rsid w:val="00FC0CF2"/>
    <w:rsid w:val="00FC623C"/>
    <w:rsid w:val="00FD36A6"/>
    <w:rsid w:val="00FD39A1"/>
    <w:rsid w:val="00FF20A2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1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372EA"/>
    <w:pPr>
      <w:keepNext/>
      <w:outlineLvl w:val="0"/>
    </w:pPr>
    <w:rPr>
      <w:rFonts w:ascii="Arial" w:hAnsi="Arial" w:cs="Arial"/>
      <w:sz w:val="36"/>
      <w:lang w:val="is-IS" w:eastAsia="en-US"/>
    </w:rPr>
  </w:style>
  <w:style w:type="paragraph" w:styleId="Heading2">
    <w:name w:val="heading 2"/>
    <w:basedOn w:val="Normal"/>
    <w:next w:val="Normal"/>
    <w:qFormat/>
    <w:rsid w:val="002372EA"/>
    <w:pPr>
      <w:keepNext/>
      <w:outlineLvl w:val="1"/>
    </w:pPr>
    <w:rPr>
      <w:rFonts w:ascii="Arial" w:hAnsi="Arial" w:cs="Arial"/>
      <w:b/>
      <w:bCs/>
      <w:lang w:val="is-IS" w:eastAsia="en-US"/>
    </w:rPr>
  </w:style>
  <w:style w:type="paragraph" w:styleId="Heading3">
    <w:name w:val="heading 3"/>
    <w:basedOn w:val="Normal"/>
    <w:next w:val="Normal"/>
    <w:qFormat/>
    <w:rsid w:val="002372EA"/>
    <w:pPr>
      <w:keepNext/>
      <w:outlineLvl w:val="2"/>
    </w:pPr>
    <w:rPr>
      <w:b/>
      <w:bCs/>
      <w:i/>
      <w:iCs/>
      <w:lang w:val="is-I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76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D763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33956"/>
    <w:pPr>
      <w:jc w:val="both"/>
    </w:pPr>
    <w:rPr>
      <w:lang w:val="is-IS" w:eastAsia="en-US"/>
    </w:rPr>
  </w:style>
  <w:style w:type="character" w:styleId="Hyperlink">
    <w:name w:val="Hyperlink"/>
    <w:basedOn w:val="DefaultParagraphFont"/>
    <w:rsid w:val="00433956"/>
    <w:rPr>
      <w:color w:val="0000FF"/>
      <w:u w:val="single"/>
    </w:rPr>
  </w:style>
  <w:style w:type="paragraph" w:styleId="FootnoteText">
    <w:name w:val="footnote text"/>
    <w:basedOn w:val="Normal"/>
    <w:semiHidden/>
    <w:rsid w:val="00060477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060477"/>
    <w:rPr>
      <w:vertAlign w:val="superscript"/>
    </w:rPr>
  </w:style>
  <w:style w:type="table" w:styleId="TableGrid">
    <w:name w:val="Table Grid"/>
    <w:basedOn w:val="TableNormal"/>
    <w:rsid w:val="00B0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82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1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372EA"/>
    <w:pPr>
      <w:keepNext/>
      <w:outlineLvl w:val="0"/>
    </w:pPr>
    <w:rPr>
      <w:rFonts w:ascii="Arial" w:hAnsi="Arial" w:cs="Arial"/>
      <w:sz w:val="36"/>
      <w:lang w:val="is-IS" w:eastAsia="en-US"/>
    </w:rPr>
  </w:style>
  <w:style w:type="paragraph" w:styleId="Heading2">
    <w:name w:val="heading 2"/>
    <w:basedOn w:val="Normal"/>
    <w:next w:val="Normal"/>
    <w:qFormat/>
    <w:rsid w:val="002372EA"/>
    <w:pPr>
      <w:keepNext/>
      <w:outlineLvl w:val="1"/>
    </w:pPr>
    <w:rPr>
      <w:rFonts w:ascii="Arial" w:hAnsi="Arial" w:cs="Arial"/>
      <w:b/>
      <w:bCs/>
      <w:lang w:val="is-IS" w:eastAsia="en-US"/>
    </w:rPr>
  </w:style>
  <w:style w:type="paragraph" w:styleId="Heading3">
    <w:name w:val="heading 3"/>
    <w:basedOn w:val="Normal"/>
    <w:next w:val="Normal"/>
    <w:qFormat/>
    <w:rsid w:val="002372EA"/>
    <w:pPr>
      <w:keepNext/>
      <w:outlineLvl w:val="2"/>
    </w:pPr>
    <w:rPr>
      <w:b/>
      <w:bCs/>
      <w:i/>
      <w:iCs/>
      <w:lang w:val="is-I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76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D763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33956"/>
    <w:pPr>
      <w:jc w:val="both"/>
    </w:pPr>
    <w:rPr>
      <w:lang w:val="is-IS" w:eastAsia="en-US"/>
    </w:rPr>
  </w:style>
  <w:style w:type="character" w:styleId="Hyperlink">
    <w:name w:val="Hyperlink"/>
    <w:basedOn w:val="DefaultParagraphFont"/>
    <w:rsid w:val="00433956"/>
    <w:rPr>
      <w:color w:val="0000FF"/>
      <w:u w:val="single"/>
    </w:rPr>
  </w:style>
  <w:style w:type="paragraph" w:styleId="FootnoteText">
    <w:name w:val="footnote text"/>
    <w:basedOn w:val="Normal"/>
    <w:semiHidden/>
    <w:rsid w:val="00060477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060477"/>
    <w:rPr>
      <w:vertAlign w:val="superscript"/>
    </w:rPr>
  </w:style>
  <w:style w:type="table" w:styleId="TableGrid">
    <w:name w:val="Table Grid"/>
    <w:basedOn w:val="TableNormal"/>
    <w:rsid w:val="00B0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82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hus1077\Application%20Data\Microsoft\Templates\Memo-v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Memo-vmd.dot</Template>
  <TotalTime>5</TotalTime>
  <Pages>1</Pages>
  <Words>148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Minnisblað</vt:lpstr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Minnisblað</dc:title>
  <dc:creator>Tölvuþjónusta</dc:creator>
  <cp:lastModifiedBy>Friðrik Friðriksson</cp:lastModifiedBy>
  <cp:revision>5</cp:revision>
  <cp:lastPrinted>2006-09-04T16:52:00Z</cp:lastPrinted>
  <dcterms:created xsi:type="dcterms:W3CDTF">2011-09-21T10:48:00Z</dcterms:created>
  <dcterms:modified xsi:type="dcterms:W3CDTF">2011-09-21T11:01:00Z</dcterms:modified>
</cp:coreProperties>
</file>