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BC" w:rsidRPr="00042B76" w:rsidRDefault="00B011BC" w:rsidP="00B011BC">
      <w:pPr>
        <w:pStyle w:val="Heading1"/>
        <w:ind w:left="2160" w:hanging="2160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957"/>
        <w:gridCol w:w="3353"/>
      </w:tblGrid>
      <w:tr w:rsidR="002A5989" w:rsidRPr="00042B76" w:rsidTr="00E92003">
        <w:trPr>
          <w:trHeight w:val="418"/>
        </w:trPr>
        <w:tc>
          <w:tcPr>
            <w:tcW w:w="5266" w:type="dxa"/>
            <w:gridSpan w:val="2"/>
            <w:shd w:val="clear" w:color="auto" w:fill="F2F2F2"/>
          </w:tcPr>
          <w:p w:rsidR="002A5989" w:rsidRPr="00042B76" w:rsidRDefault="002139FB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Útgerð</w:t>
            </w:r>
          </w:p>
        </w:tc>
        <w:tc>
          <w:tcPr>
            <w:tcW w:w="3353" w:type="dxa"/>
            <w:shd w:val="clear" w:color="auto" w:fill="F2F2F2"/>
          </w:tcPr>
          <w:p w:rsidR="002A5989" w:rsidRPr="00042B76" w:rsidRDefault="002A5989" w:rsidP="00E92003">
            <w:pPr>
              <w:spacing w:before="120" w:after="6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Kt.</w:t>
            </w:r>
          </w:p>
        </w:tc>
      </w:tr>
      <w:tr w:rsidR="002A5989" w:rsidRPr="00042B76" w:rsidTr="00E92003">
        <w:trPr>
          <w:trHeight w:val="474"/>
        </w:trPr>
        <w:tc>
          <w:tcPr>
            <w:tcW w:w="5266" w:type="dxa"/>
            <w:gridSpan w:val="2"/>
          </w:tcPr>
          <w:p w:rsidR="002A5989" w:rsidRPr="00042B76" w:rsidRDefault="002A5989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2A5989" w:rsidRPr="00042B76" w:rsidRDefault="002A5989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</w:p>
        </w:tc>
      </w:tr>
      <w:tr w:rsidR="00042B76" w:rsidRPr="00042B76" w:rsidTr="00042B76">
        <w:trPr>
          <w:trHeight w:val="418"/>
        </w:trPr>
        <w:tc>
          <w:tcPr>
            <w:tcW w:w="5266" w:type="dxa"/>
            <w:gridSpan w:val="2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Skipverji</w:t>
            </w:r>
          </w:p>
        </w:tc>
        <w:tc>
          <w:tcPr>
            <w:tcW w:w="3353" w:type="dxa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Kt.</w:t>
            </w:r>
          </w:p>
        </w:tc>
      </w:tr>
      <w:tr w:rsidR="00042B76" w:rsidRPr="00042B76" w:rsidTr="00042B76">
        <w:trPr>
          <w:trHeight w:val="474"/>
        </w:trPr>
        <w:tc>
          <w:tcPr>
            <w:tcW w:w="5266" w:type="dxa"/>
            <w:gridSpan w:val="2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042B76" w:rsidRPr="00042B76" w:rsidTr="00042B76">
        <w:trPr>
          <w:trHeight w:val="432"/>
        </w:trPr>
        <w:tc>
          <w:tcPr>
            <w:tcW w:w="5266" w:type="dxa"/>
            <w:gridSpan w:val="2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Skip og skrn.</w:t>
            </w:r>
          </w:p>
        </w:tc>
        <w:tc>
          <w:tcPr>
            <w:tcW w:w="3353" w:type="dxa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Staða á skipi</w:t>
            </w:r>
          </w:p>
        </w:tc>
      </w:tr>
      <w:tr w:rsidR="00042B76" w:rsidRPr="00042B76" w:rsidTr="00042B76">
        <w:trPr>
          <w:trHeight w:val="488"/>
        </w:trPr>
        <w:tc>
          <w:tcPr>
            <w:tcW w:w="5266" w:type="dxa"/>
            <w:gridSpan w:val="2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B011BC" w:rsidRPr="00042B76" w:rsidTr="00E92003">
        <w:trPr>
          <w:trHeight w:val="418"/>
        </w:trPr>
        <w:tc>
          <w:tcPr>
            <w:tcW w:w="5266" w:type="dxa"/>
            <w:gridSpan w:val="2"/>
            <w:shd w:val="clear" w:color="auto" w:fill="F2F2F2"/>
          </w:tcPr>
          <w:p w:rsidR="00B011BC" w:rsidRPr="00042B76" w:rsidRDefault="002139FB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Lögheimili</w:t>
            </w:r>
            <w:r w:rsidR="00042B76"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 xml:space="preserve"> skipverja</w:t>
            </w:r>
          </w:p>
        </w:tc>
        <w:tc>
          <w:tcPr>
            <w:tcW w:w="3353" w:type="dxa"/>
            <w:shd w:val="clear" w:color="auto" w:fill="F2F2F2"/>
          </w:tcPr>
          <w:p w:rsidR="00B011BC" w:rsidRPr="00042B76" w:rsidRDefault="00584977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Sími</w:t>
            </w:r>
          </w:p>
        </w:tc>
      </w:tr>
      <w:tr w:rsidR="00B011BC" w:rsidRPr="00042B76" w:rsidTr="00E92003">
        <w:trPr>
          <w:trHeight w:val="488"/>
        </w:trPr>
        <w:tc>
          <w:tcPr>
            <w:tcW w:w="5266" w:type="dxa"/>
            <w:gridSpan w:val="2"/>
          </w:tcPr>
          <w:p w:rsidR="0011642C" w:rsidRPr="00042B76" w:rsidRDefault="0011642C" w:rsidP="00E92003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5E2EF5" w:rsidRPr="00042B76" w:rsidRDefault="005E2EF5" w:rsidP="00E92003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B011BC" w:rsidRPr="00042B76" w:rsidRDefault="00B011BC" w:rsidP="00E92003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2139FB" w:rsidRPr="00042B76" w:rsidTr="002139FB">
        <w:trPr>
          <w:trHeight w:val="432"/>
        </w:trPr>
        <w:tc>
          <w:tcPr>
            <w:tcW w:w="5266" w:type="dxa"/>
            <w:gridSpan w:val="2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Dvalarstaður</w:t>
            </w:r>
          </w:p>
        </w:tc>
        <w:tc>
          <w:tcPr>
            <w:tcW w:w="3353" w:type="dxa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Sími</w:t>
            </w:r>
          </w:p>
        </w:tc>
      </w:tr>
      <w:tr w:rsidR="002139FB" w:rsidRPr="00042B76" w:rsidTr="002139FB">
        <w:trPr>
          <w:trHeight w:val="488"/>
        </w:trPr>
        <w:tc>
          <w:tcPr>
            <w:tcW w:w="5266" w:type="dxa"/>
            <w:gridSpan w:val="2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2139FB" w:rsidRPr="00042B76" w:rsidTr="002139FB">
        <w:trPr>
          <w:trHeight w:val="432"/>
        </w:trPr>
        <w:tc>
          <w:tcPr>
            <w:tcW w:w="5266" w:type="dxa"/>
            <w:gridSpan w:val="2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Nánasti aðstandandi</w:t>
            </w:r>
          </w:p>
        </w:tc>
        <w:tc>
          <w:tcPr>
            <w:tcW w:w="3353" w:type="dxa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Sími</w:t>
            </w:r>
          </w:p>
        </w:tc>
      </w:tr>
      <w:tr w:rsidR="002139FB" w:rsidRPr="00042B76" w:rsidTr="002139FB">
        <w:trPr>
          <w:trHeight w:val="488"/>
        </w:trPr>
        <w:tc>
          <w:tcPr>
            <w:tcW w:w="5266" w:type="dxa"/>
            <w:gridSpan w:val="2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2139FB" w:rsidRPr="00042B76" w:rsidTr="002139FB">
        <w:trPr>
          <w:trHeight w:val="432"/>
        </w:trPr>
        <w:tc>
          <w:tcPr>
            <w:tcW w:w="5266" w:type="dxa"/>
            <w:gridSpan w:val="2"/>
            <w:shd w:val="clear" w:color="auto" w:fill="F2F2F2"/>
          </w:tcPr>
          <w:p w:rsidR="002139FB" w:rsidRPr="00042B76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Heima</w:t>
            </w:r>
          </w:p>
        </w:tc>
        <w:tc>
          <w:tcPr>
            <w:tcW w:w="3353" w:type="dxa"/>
            <w:shd w:val="clear" w:color="auto" w:fill="F2F2F2"/>
          </w:tcPr>
          <w:p w:rsidR="002139FB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Tengsl við skipverja</w:t>
            </w:r>
          </w:p>
        </w:tc>
      </w:tr>
      <w:tr w:rsidR="002139FB" w:rsidRPr="00042B76" w:rsidTr="002139FB">
        <w:trPr>
          <w:trHeight w:val="488"/>
        </w:trPr>
        <w:tc>
          <w:tcPr>
            <w:tcW w:w="5266" w:type="dxa"/>
            <w:gridSpan w:val="2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2139FB" w:rsidRPr="00042B76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042B76" w:rsidRPr="00042B76" w:rsidTr="00042B76">
        <w:trPr>
          <w:trHeight w:val="432"/>
        </w:trPr>
        <w:tc>
          <w:tcPr>
            <w:tcW w:w="5266" w:type="dxa"/>
            <w:gridSpan w:val="2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Stéttarfélag</w:t>
            </w:r>
          </w:p>
        </w:tc>
        <w:tc>
          <w:tcPr>
            <w:tcW w:w="3353" w:type="dxa"/>
            <w:shd w:val="clear" w:color="auto" w:fill="F2F2F2"/>
          </w:tcPr>
          <w:p w:rsidR="00042B76" w:rsidRPr="00042B76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Lífeyrissjóður</w:t>
            </w:r>
          </w:p>
        </w:tc>
      </w:tr>
      <w:tr w:rsidR="00042B76" w:rsidRPr="00042B76" w:rsidTr="00042B76">
        <w:trPr>
          <w:trHeight w:val="488"/>
        </w:trPr>
        <w:tc>
          <w:tcPr>
            <w:tcW w:w="5266" w:type="dxa"/>
            <w:gridSpan w:val="2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3353" w:type="dxa"/>
          </w:tcPr>
          <w:p w:rsidR="00042B76" w:rsidRPr="00042B76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  <w:tr w:rsidR="00E56456" w:rsidRPr="00042B76" w:rsidTr="007846E7">
        <w:trPr>
          <w:trHeight w:val="432"/>
        </w:trPr>
        <w:tc>
          <w:tcPr>
            <w:tcW w:w="8619" w:type="dxa"/>
            <w:gridSpan w:val="3"/>
            <w:shd w:val="clear" w:color="auto" w:fill="F2F2F2"/>
          </w:tcPr>
          <w:p w:rsidR="00E56456" w:rsidRPr="00042B76" w:rsidRDefault="00E5645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Atvinnuréttindi</w:t>
            </w:r>
          </w:p>
        </w:tc>
      </w:tr>
      <w:tr w:rsidR="00E56456" w:rsidRPr="00042B76" w:rsidTr="00A03B05">
        <w:trPr>
          <w:trHeight w:val="488"/>
        </w:trPr>
        <w:tc>
          <w:tcPr>
            <w:tcW w:w="8619" w:type="dxa"/>
            <w:gridSpan w:val="3"/>
          </w:tcPr>
          <w:p w:rsidR="00E56456" w:rsidRPr="00042B76" w:rsidRDefault="00E56456" w:rsidP="00042B76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  <w:bookmarkStart w:id="0" w:name="_GoBack"/>
            <w:bookmarkEnd w:id="0"/>
          </w:p>
        </w:tc>
      </w:tr>
      <w:tr w:rsidR="00E56456" w:rsidRPr="00042B76" w:rsidTr="00B34361">
        <w:trPr>
          <w:trHeight w:val="432"/>
        </w:trPr>
        <w:tc>
          <w:tcPr>
            <w:tcW w:w="4309" w:type="dxa"/>
            <w:shd w:val="clear" w:color="auto" w:fill="F2F2F2"/>
          </w:tcPr>
          <w:p w:rsidR="00E56456" w:rsidRPr="00042B76" w:rsidRDefault="00E56456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 w:rsidRPr="00042B76"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Ráðning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 xml:space="preserve"> hófst</w:t>
            </w:r>
          </w:p>
        </w:tc>
        <w:tc>
          <w:tcPr>
            <w:tcW w:w="4310" w:type="dxa"/>
            <w:gridSpan w:val="2"/>
            <w:shd w:val="clear" w:color="auto" w:fill="F2F2F2"/>
          </w:tcPr>
          <w:p w:rsidR="00E56456" w:rsidRPr="00042B76" w:rsidRDefault="00E56456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  <w:lang w:val="is-IS"/>
              </w:rPr>
              <w:t>Ráðningu lýkur</w:t>
            </w:r>
          </w:p>
        </w:tc>
      </w:tr>
      <w:tr w:rsidR="00E56456" w:rsidRPr="00042B76" w:rsidTr="00D46C4A">
        <w:trPr>
          <w:trHeight w:val="488"/>
        </w:trPr>
        <w:tc>
          <w:tcPr>
            <w:tcW w:w="4309" w:type="dxa"/>
          </w:tcPr>
          <w:p w:rsidR="00E56456" w:rsidRPr="00042B76" w:rsidRDefault="00E56456" w:rsidP="00E92003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  <w:tc>
          <w:tcPr>
            <w:tcW w:w="4310" w:type="dxa"/>
            <w:gridSpan w:val="2"/>
          </w:tcPr>
          <w:p w:rsidR="00E56456" w:rsidRPr="00042B76" w:rsidRDefault="00E56456" w:rsidP="00E92003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is-IS"/>
              </w:rPr>
            </w:pPr>
          </w:p>
        </w:tc>
      </w:tr>
    </w:tbl>
    <w:p w:rsidR="00E92600" w:rsidRPr="00042B76" w:rsidRDefault="00E92600" w:rsidP="00B011BC">
      <w:pPr>
        <w:jc w:val="both"/>
        <w:rPr>
          <w:rFonts w:asciiTheme="minorHAnsi" w:hAnsiTheme="minorHAnsi" w:cstheme="minorHAnsi"/>
          <w:sz w:val="18"/>
          <w:szCs w:val="18"/>
          <w:lang w:val="is-IS"/>
        </w:rPr>
      </w:pPr>
      <w:bookmarkStart w:id="1" w:name="OLE_LINK2"/>
      <w:bookmarkStart w:id="2" w:name="OLE_LINK3"/>
    </w:p>
    <w:p w:rsidR="00042B76" w:rsidRPr="00042B76" w:rsidRDefault="00042B76" w:rsidP="00647A0C">
      <w:pPr>
        <w:ind w:right="-2"/>
        <w:jc w:val="both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Ráðningarkjör eru samkvæmt gildandi kjarasamningum milli Sjómannasambands Íslands, Vélstjórafélags Íslands og Farmanna- og fiskimannasambands Íslands annars vegar eftir stöðu viðkomandi skipverja og Landssambands ísl</w:t>
      </w:r>
      <w:r w:rsidR="00647A0C">
        <w:rPr>
          <w:rFonts w:asciiTheme="minorHAnsi" w:hAnsiTheme="minorHAnsi" w:cstheme="minorHAnsi"/>
          <w:sz w:val="18"/>
          <w:szCs w:val="18"/>
        </w:rPr>
        <w:t xml:space="preserve">enskra </w:t>
      </w:r>
      <w:r w:rsidRPr="00042B76">
        <w:rPr>
          <w:rFonts w:asciiTheme="minorHAnsi" w:hAnsiTheme="minorHAnsi" w:cstheme="minorHAnsi"/>
          <w:sz w:val="18"/>
          <w:szCs w:val="18"/>
        </w:rPr>
        <w:t>útvegsmanna hins vegar.</w:t>
      </w:r>
      <w:r w:rsidR="00647A0C">
        <w:rPr>
          <w:rFonts w:asciiTheme="minorHAnsi" w:hAnsiTheme="minorHAnsi" w:cstheme="minorHAnsi"/>
          <w:sz w:val="18"/>
          <w:szCs w:val="18"/>
        </w:rPr>
        <w:t xml:space="preserve"> </w:t>
      </w:r>
      <w:r w:rsidRPr="00042B76">
        <w:rPr>
          <w:rFonts w:asciiTheme="minorHAnsi" w:hAnsiTheme="minorHAnsi" w:cstheme="minorHAnsi"/>
          <w:sz w:val="18"/>
          <w:szCs w:val="18"/>
        </w:rPr>
        <w:t>Hluti af ráðningarkjörum skipverja eru meðfylgandi starfsreglur útgerðarinnar, um tilkynningu um forföll af völdum veikinda og slysa, sem skipverjum ber að kynna sér sérstaklega.</w:t>
      </w:r>
      <w:r w:rsidR="00AB2E2E">
        <w:rPr>
          <w:rFonts w:asciiTheme="minorHAnsi" w:hAnsiTheme="minorHAnsi" w:cstheme="minorHAnsi"/>
          <w:sz w:val="18"/>
          <w:szCs w:val="18"/>
        </w:rPr>
        <w:t xml:space="preserve"> Þetta er tímabundin ráðning sem þýðir að ráðningarsamningur þessi rennur út án frekari tilkynningar við lok ráðningartímabils.</w:t>
      </w:r>
    </w:p>
    <w:p w:rsidR="00042B76" w:rsidRPr="00042B76" w:rsidRDefault="00042B76" w:rsidP="00647A0C">
      <w:pPr>
        <w:ind w:right="-2"/>
        <w:jc w:val="both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right="-2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Ég undirritaður skipverji lýsi því yfir eftir bestu vitund að vera ekki haldinn neinum þeim sjúkdómi, t.d. bakverkjum eða meiðslum, sem hafi í för með sér líkur á fyrirsjáanlegum forföllum á ráðningartímanum.</w:t>
      </w:r>
    </w:p>
    <w:p w:rsidR="00042B76" w:rsidRPr="00042B76" w:rsidRDefault="00042B76" w:rsidP="00647A0C">
      <w:pPr>
        <w:pStyle w:val="BodyText"/>
        <w:ind w:right="-2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right="-694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right="-694"/>
        <w:jc w:val="center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____________________</w:t>
      </w:r>
      <w:r w:rsidR="00647A0C">
        <w:rPr>
          <w:rFonts w:asciiTheme="minorHAnsi" w:hAnsiTheme="minorHAnsi" w:cstheme="minorHAnsi"/>
          <w:sz w:val="18"/>
          <w:szCs w:val="18"/>
        </w:rPr>
        <w:t>_____</w:t>
      </w:r>
      <w:r w:rsidRPr="00042B76">
        <w:rPr>
          <w:rFonts w:asciiTheme="minorHAnsi" w:hAnsiTheme="minorHAnsi" w:cstheme="minorHAnsi"/>
          <w:sz w:val="18"/>
          <w:szCs w:val="18"/>
        </w:rPr>
        <w:t>_______</w:t>
      </w:r>
    </w:p>
    <w:p w:rsidR="00042B76" w:rsidRPr="00042B76" w:rsidRDefault="00042B76" w:rsidP="00647A0C">
      <w:pPr>
        <w:pStyle w:val="BodyText"/>
        <w:ind w:right="-694"/>
        <w:jc w:val="center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Staður</w:t>
      </w:r>
      <w:r w:rsidR="00647A0C">
        <w:rPr>
          <w:rFonts w:asciiTheme="minorHAnsi" w:hAnsiTheme="minorHAnsi" w:cstheme="minorHAnsi"/>
          <w:sz w:val="18"/>
          <w:szCs w:val="18"/>
        </w:rPr>
        <w:t xml:space="preserve"> og d</w:t>
      </w:r>
      <w:r w:rsidRPr="00042B76">
        <w:rPr>
          <w:rFonts w:asciiTheme="minorHAnsi" w:hAnsiTheme="minorHAnsi" w:cstheme="minorHAnsi"/>
          <w:sz w:val="18"/>
          <w:szCs w:val="18"/>
        </w:rPr>
        <w:t>agsetning</w:t>
      </w:r>
    </w:p>
    <w:p w:rsidR="00042B76" w:rsidRDefault="00042B76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:rsidR="00647A0C" w:rsidRDefault="00647A0C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:rsidR="00647A0C" w:rsidRPr="00042B76" w:rsidRDefault="00647A0C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left="720" w:right="-694" w:hanging="720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_</w:t>
      </w:r>
      <w:r w:rsidR="00647A0C">
        <w:rPr>
          <w:rFonts w:asciiTheme="minorHAnsi" w:hAnsiTheme="minorHAnsi" w:cstheme="minorHAnsi"/>
          <w:sz w:val="18"/>
          <w:szCs w:val="18"/>
        </w:rPr>
        <w:t>____</w:t>
      </w:r>
      <w:r w:rsidRPr="00042B76">
        <w:rPr>
          <w:rFonts w:asciiTheme="minorHAnsi" w:hAnsiTheme="minorHAnsi" w:cstheme="minorHAnsi"/>
          <w:sz w:val="18"/>
          <w:szCs w:val="18"/>
        </w:rPr>
        <w:t>_______________</w:t>
      </w:r>
      <w:r w:rsidR="00647A0C">
        <w:rPr>
          <w:rFonts w:asciiTheme="minorHAnsi" w:hAnsiTheme="minorHAnsi" w:cstheme="minorHAnsi"/>
          <w:sz w:val="18"/>
          <w:szCs w:val="18"/>
        </w:rPr>
        <w:t>____</w:t>
      </w:r>
      <w:r w:rsidRPr="00042B76">
        <w:rPr>
          <w:rFonts w:asciiTheme="minorHAnsi" w:hAnsiTheme="minorHAnsi" w:cstheme="minorHAnsi"/>
          <w:sz w:val="18"/>
          <w:szCs w:val="18"/>
        </w:rPr>
        <w:t>____________</w:t>
      </w:r>
      <w:r w:rsidRPr="00042B76">
        <w:rPr>
          <w:rFonts w:asciiTheme="minorHAnsi" w:hAnsiTheme="minorHAnsi" w:cstheme="minorHAnsi"/>
          <w:sz w:val="18"/>
          <w:szCs w:val="18"/>
        </w:rPr>
        <w:tab/>
      </w:r>
      <w:r w:rsidR="00647A0C">
        <w:rPr>
          <w:rFonts w:asciiTheme="minorHAnsi" w:hAnsiTheme="minorHAnsi" w:cstheme="minorHAnsi"/>
          <w:sz w:val="18"/>
          <w:szCs w:val="18"/>
        </w:rPr>
        <w:tab/>
      </w:r>
      <w:r w:rsidR="00647A0C"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Pr="00042B76">
        <w:rPr>
          <w:rFonts w:asciiTheme="minorHAnsi" w:hAnsiTheme="minorHAnsi" w:cstheme="minorHAnsi"/>
          <w:sz w:val="18"/>
          <w:szCs w:val="18"/>
        </w:rPr>
        <w:t>_________________</w:t>
      </w:r>
      <w:r w:rsidR="00647A0C">
        <w:rPr>
          <w:rFonts w:asciiTheme="minorHAnsi" w:hAnsiTheme="minorHAnsi" w:cstheme="minorHAnsi"/>
          <w:sz w:val="18"/>
          <w:szCs w:val="18"/>
        </w:rPr>
        <w:t>_____</w:t>
      </w:r>
      <w:r w:rsidRPr="00042B76">
        <w:rPr>
          <w:rFonts w:asciiTheme="minorHAnsi" w:hAnsiTheme="minorHAnsi" w:cstheme="minorHAnsi"/>
          <w:sz w:val="18"/>
          <w:szCs w:val="18"/>
        </w:rPr>
        <w:t>___________</w:t>
      </w:r>
    </w:p>
    <w:p w:rsidR="00042B76" w:rsidRPr="00042B76" w:rsidRDefault="00647A0C" w:rsidP="00647A0C">
      <w:pPr>
        <w:pStyle w:val="BodyText"/>
        <w:ind w:right="-69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042B76" w:rsidRPr="00042B76">
        <w:rPr>
          <w:rFonts w:asciiTheme="minorHAnsi" w:hAnsiTheme="minorHAnsi" w:cstheme="minorHAnsi"/>
          <w:sz w:val="18"/>
          <w:szCs w:val="18"/>
        </w:rPr>
        <w:t>Undirskrift útgerðarmanns/skipstjóra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Undirskrift skipverja</w:t>
      </w:r>
    </w:p>
    <w:bookmarkEnd w:id="1"/>
    <w:bookmarkEnd w:id="2"/>
    <w:p w:rsidR="00BB636E" w:rsidRPr="00042B76" w:rsidRDefault="00BB636E" w:rsidP="00B011BC">
      <w:pPr>
        <w:jc w:val="both"/>
        <w:rPr>
          <w:rFonts w:asciiTheme="minorHAnsi" w:hAnsiTheme="minorHAnsi" w:cstheme="minorHAnsi"/>
          <w:sz w:val="18"/>
          <w:szCs w:val="18"/>
          <w:lang w:val="is-IS"/>
        </w:rPr>
      </w:pPr>
    </w:p>
    <w:sectPr w:rsidR="00BB636E" w:rsidRPr="00042B76" w:rsidSect="00E37309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76" w:rsidRDefault="00042B76">
      <w:r>
        <w:separator/>
      </w:r>
    </w:p>
  </w:endnote>
  <w:endnote w:type="continuationSeparator" w:id="0">
    <w:p w:rsidR="00042B76" w:rsidRDefault="0004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0C" w:rsidRPr="00647A0C" w:rsidRDefault="00AB2E2E">
    <w:pPr>
      <w:pStyle w:val="Footer"/>
      <w:rPr>
        <w:rFonts w:asciiTheme="minorHAnsi" w:hAnsiTheme="minorHAnsi" w:cstheme="minorHAnsi"/>
        <w:sz w:val="16"/>
        <w:szCs w:val="16"/>
        <w:lang w:val="is-IS"/>
      </w:rPr>
    </w:pPr>
    <w:r>
      <w:rPr>
        <w:rFonts w:asciiTheme="minorHAnsi" w:hAnsiTheme="minorHAnsi" w:cstheme="minorHAnsi"/>
        <w:sz w:val="16"/>
        <w:szCs w:val="16"/>
        <w:lang w:val="is-IS"/>
      </w:rPr>
      <w:t>T</w:t>
    </w:r>
    <w:r w:rsidR="00F52834">
      <w:rPr>
        <w:rFonts w:asciiTheme="minorHAnsi" w:hAnsiTheme="minorHAnsi" w:cstheme="minorHAnsi"/>
        <w:sz w:val="16"/>
        <w:szCs w:val="16"/>
        <w:lang w:val="is-IS"/>
      </w:rPr>
      <w:t xml:space="preserve">ímabundinn ráðningarsamningur. </w:t>
    </w:r>
    <w:r w:rsidR="00647A0C" w:rsidRPr="00647A0C">
      <w:rPr>
        <w:rFonts w:asciiTheme="minorHAnsi" w:hAnsiTheme="minorHAnsi" w:cstheme="minorHAnsi"/>
        <w:sz w:val="16"/>
        <w:szCs w:val="16"/>
        <w:lang w:val="is-IS"/>
      </w:rPr>
      <w:t>Ráðningarform þetta var útbúið af LÍÚ</w:t>
    </w:r>
    <w:r w:rsidR="00647A0C">
      <w:rPr>
        <w:rFonts w:asciiTheme="minorHAnsi" w:hAnsiTheme="minorHAnsi" w:cstheme="minorHAnsi"/>
        <w:sz w:val="16"/>
        <w:szCs w:val="16"/>
        <w:lang w:val="is-IS"/>
      </w:rPr>
      <w:t xml:space="preserve">, </w:t>
    </w:r>
    <w:r w:rsidR="00647A0C" w:rsidRPr="00647A0C">
      <w:rPr>
        <w:rFonts w:asciiTheme="minorHAnsi" w:hAnsiTheme="minorHAnsi" w:cstheme="minorHAnsi"/>
        <w:sz w:val="16"/>
        <w:szCs w:val="16"/>
        <w:lang w:val="is-IS"/>
      </w:rPr>
      <w:t>21.09.2011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76" w:rsidRDefault="00042B76">
      <w:r>
        <w:separator/>
      </w:r>
    </w:p>
  </w:footnote>
  <w:footnote w:type="continuationSeparator" w:id="0">
    <w:p w:rsidR="00042B76" w:rsidRDefault="0004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76" w:rsidRPr="00E96FAA" w:rsidRDefault="00AB2E2E" w:rsidP="00042B76">
    <w:pPr>
      <w:pStyle w:val="Heading1"/>
      <w:ind w:left="2160" w:hanging="2160"/>
      <w:jc w:val="center"/>
      <w:rPr>
        <w:i/>
        <w:color w:val="0000FF"/>
      </w:rPr>
    </w:pPr>
    <w:r>
      <w:rPr>
        <w:rFonts w:ascii="Calibri" w:hAnsi="Calibri" w:cs="Calibri"/>
        <w:b/>
        <w:sz w:val="28"/>
        <w:szCs w:val="28"/>
      </w:rPr>
      <w:t>Tímabundinn r</w:t>
    </w:r>
    <w:r w:rsidR="00042B76" w:rsidRPr="00042B76">
      <w:rPr>
        <w:rFonts w:ascii="Calibri" w:hAnsi="Calibri" w:cs="Calibri"/>
        <w:b/>
        <w:sz w:val="28"/>
        <w:szCs w:val="28"/>
      </w:rPr>
      <w:t>áðningarsamningur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14"/>
      </v:shape>
    </w:pict>
  </w:numPicBullet>
  <w:abstractNum w:abstractNumId="0">
    <w:nsid w:val="00835A7F"/>
    <w:multiLevelType w:val="hybridMultilevel"/>
    <w:tmpl w:val="15DAC8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33873"/>
    <w:multiLevelType w:val="hybridMultilevel"/>
    <w:tmpl w:val="96E204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56F0C"/>
    <w:multiLevelType w:val="hybridMultilevel"/>
    <w:tmpl w:val="FC26C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34312"/>
    <w:multiLevelType w:val="hybridMultilevel"/>
    <w:tmpl w:val="7A3851DC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C067D"/>
    <w:multiLevelType w:val="multilevel"/>
    <w:tmpl w:val="96E204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71199"/>
    <w:multiLevelType w:val="hybridMultilevel"/>
    <w:tmpl w:val="8D100E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C55ECE"/>
    <w:multiLevelType w:val="hybridMultilevel"/>
    <w:tmpl w:val="B66A9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6429C6"/>
    <w:multiLevelType w:val="hybridMultilevel"/>
    <w:tmpl w:val="93DE116E"/>
    <w:lvl w:ilvl="0" w:tplc="040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D3DD5"/>
    <w:multiLevelType w:val="hybridMultilevel"/>
    <w:tmpl w:val="A1A6F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962E5"/>
    <w:multiLevelType w:val="hybridMultilevel"/>
    <w:tmpl w:val="0DC830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5635B"/>
    <w:multiLevelType w:val="hybridMultilevel"/>
    <w:tmpl w:val="19A41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FA4F58"/>
    <w:multiLevelType w:val="hybridMultilevel"/>
    <w:tmpl w:val="656430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F0E71"/>
    <w:multiLevelType w:val="hybridMultilevel"/>
    <w:tmpl w:val="61F2E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002055"/>
    <w:multiLevelType w:val="hybridMultilevel"/>
    <w:tmpl w:val="2348FF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B1A9D"/>
    <w:multiLevelType w:val="hybridMultilevel"/>
    <w:tmpl w:val="563E1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826B9"/>
    <w:multiLevelType w:val="hybridMultilevel"/>
    <w:tmpl w:val="75C8F7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CE3739"/>
    <w:multiLevelType w:val="hybridMultilevel"/>
    <w:tmpl w:val="A49C74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C44D6C"/>
    <w:multiLevelType w:val="hybridMultilevel"/>
    <w:tmpl w:val="C69E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6538BB"/>
    <w:multiLevelType w:val="hybridMultilevel"/>
    <w:tmpl w:val="58B8E83E"/>
    <w:lvl w:ilvl="0" w:tplc="ED103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87E0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BF01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2443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8C67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7488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16A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D0A3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EEF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>
    <w:nsid w:val="3F7F3F85"/>
    <w:multiLevelType w:val="hybridMultilevel"/>
    <w:tmpl w:val="45A2B2C2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BD6F97"/>
    <w:multiLevelType w:val="hybridMultilevel"/>
    <w:tmpl w:val="A28C81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65601"/>
    <w:multiLevelType w:val="hybridMultilevel"/>
    <w:tmpl w:val="5442E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24178D"/>
    <w:multiLevelType w:val="hybridMultilevel"/>
    <w:tmpl w:val="609238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A1023"/>
    <w:multiLevelType w:val="hybridMultilevel"/>
    <w:tmpl w:val="5270E7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9D2D4A"/>
    <w:multiLevelType w:val="hybridMultilevel"/>
    <w:tmpl w:val="3DA0AB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06752"/>
    <w:multiLevelType w:val="hybridMultilevel"/>
    <w:tmpl w:val="14CC233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35141A"/>
    <w:multiLevelType w:val="hybridMultilevel"/>
    <w:tmpl w:val="C4489B8A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94551D"/>
    <w:multiLevelType w:val="hybridMultilevel"/>
    <w:tmpl w:val="F65E1B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1A67FD"/>
    <w:multiLevelType w:val="hybridMultilevel"/>
    <w:tmpl w:val="6374D5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6729ED"/>
    <w:multiLevelType w:val="hybridMultilevel"/>
    <w:tmpl w:val="1E6A42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5327F9"/>
    <w:multiLevelType w:val="hybridMultilevel"/>
    <w:tmpl w:val="8B0E22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04D17"/>
    <w:multiLevelType w:val="hybridMultilevel"/>
    <w:tmpl w:val="5B5ADD42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321A49"/>
    <w:multiLevelType w:val="hybridMultilevel"/>
    <w:tmpl w:val="7E585A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B05001"/>
    <w:multiLevelType w:val="multilevel"/>
    <w:tmpl w:val="5270E7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1D1BA4"/>
    <w:multiLevelType w:val="hybridMultilevel"/>
    <w:tmpl w:val="A820658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2C7D6B"/>
    <w:multiLevelType w:val="hybridMultilevel"/>
    <w:tmpl w:val="87041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9E14E9"/>
    <w:multiLevelType w:val="multilevel"/>
    <w:tmpl w:val="7A3851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9D31F5"/>
    <w:multiLevelType w:val="hybridMultilevel"/>
    <w:tmpl w:val="CB3C714E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0"/>
  </w:num>
  <w:num w:numId="5">
    <w:abstractNumId w:val="33"/>
  </w:num>
  <w:num w:numId="6">
    <w:abstractNumId w:val="1"/>
  </w:num>
  <w:num w:numId="7">
    <w:abstractNumId w:val="4"/>
  </w:num>
  <w:num w:numId="8">
    <w:abstractNumId w:val="3"/>
  </w:num>
  <w:num w:numId="9">
    <w:abstractNumId w:val="36"/>
  </w:num>
  <w:num w:numId="10">
    <w:abstractNumId w:val="25"/>
  </w:num>
  <w:num w:numId="11">
    <w:abstractNumId w:val="22"/>
  </w:num>
  <w:num w:numId="12">
    <w:abstractNumId w:val="5"/>
  </w:num>
  <w:num w:numId="13">
    <w:abstractNumId w:val="30"/>
  </w:num>
  <w:num w:numId="14">
    <w:abstractNumId w:val="10"/>
  </w:num>
  <w:num w:numId="15">
    <w:abstractNumId w:val="2"/>
  </w:num>
  <w:num w:numId="16">
    <w:abstractNumId w:val="32"/>
  </w:num>
  <w:num w:numId="17">
    <w:abstractNumId w:val="27"/>
  </w:num>
  <w:num w:numId="18">
    <w:abstractNumId w:val="6"/>
  </w:num>
  <w:num w:numId="19">
    <w:abstractNumId w:val="37"/>
  </w:num>
  <w:num w:numId="20">
    <w:abstractNumId w:val="31"/>
  </w:num>
  <w:num w:numId="21">
    <w:abstractNumId w:val="16"/>
  </w:num>
  <w:num w:numId="22">
    <w:abstractNumId w:val="12"/>
  </w:num>
  <w:num w:numId="23">
    <w:abstractNumId w:val="20"/>
  </w:num>
  <w:num w:numId="24">
    <w:abstractNumId w:val="11"/>
  </w:num>
  <w:num w:numId="25">
    <w:abstractNumId w:val="21"/>
  </w:num>
  <w:num w:numId="26">
    <w:abstractNumId w:val="18"/>
  </w:num>
  <w:num w:numId="27">
    <w:abstractNumId w:val="19"/>
  </w:num>
  <w:num w:numId="28">
    <w:abstractNumId w:val="26"/>
  </w:num>
  <w:num w:numId="29">
    <w:abstractNumId w:val="17"/>
  </w:num>
  <w:num w:numId="30">
    <w:abstractNumId w:val="35"/>
  </w:num>
  <w:num w:numId="31">
    <w:abstractNumId w:val="14"/>
  </w:num>
  <w:num w:numId="32">
    <w:abstractNumId w:val="29"/>
  </w:num>
  <w:num w:numId="33">
    <w:abstractNumId w:val="24"/>
  </w:num>
  <w:num w:numId="34">
    <w:abstractNumId w:val="8"/>
  </w:num>
  <w:num w:numId="35">
    <w:abstractNumId w:val="28"/>
  </w:num>
  <w:num w:numId="36">
    <w:abstractNumId w:val="15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84"/>
    <w:rsid w:val="00014C84"/>
    <w:rsid w:val="00020003"/>
    <w:rsid w:val="00026E28"/>
    <w:rsid w:val="000311D7"/>
    <w:rsid w:val="00035048"/>
    <w:rsid w:val="00042B76"/>
    <w:rsid w:val="00060477"/>
    <w:rsid w:val="000647CE"/>
    <w:rsid w:val="0007297E"/>
    <w:rsid w:val="00086B81"/>
    <w:rsid w:val="00090922"/>
    <w:rsid w:val="000935E2"/>
    <w:rsid w:val="000A00AD"/>
    <w:rsid w:val="000C5F4F"/>
    <w:rsid w:val="000D23E2"/>
    <w:rsid w:val="000E1E3D"/>
    <w:rsid w:val="000E3EC7"/>
    <w:rsid w:val="000F0330"/>
    <w:rsid w:val="000F0C56"/>
    <w:rsid w:val="000F7BD4"/>
    <w:rsid w:val="00101078"/>
    <w:rsid w:val="00107D1C"/>
    <w:rsid w:val="001132F5"/>
    <w:rsid w:val="0011642C"/>
    <w:rsid w:val="0012413B"/>
    <w:rsid w:val="00143544"/>
    <w:rsid w:val="00144AE9"/>
    <w:rsid w:val="00144D24"/>
    <w:rsid w:val="0014632F"/>
    <w:rsid w:val="00150E57"/>
    <w:rsid w:val="00166CE9"/>
    <w:rsid w:val="00177AF4"/>
    <w:rsid w:val="00190B1C"/>
    <w:rsid w:val="001A6347"/>
    <w:rsid w:val="001B2202"/>
    <w:rsid w:val="001C5E4C"/>
    <w:rsid w:val="001D1C46"/>
    <w:rsid w:val="001E42D2"/>
    <w:rsid w:val="001F5923"/>
    <w:rsid w:val="001F63CE"/>
    <w:rsid w:val="001F6B2A"/>
    <w:rsid w:val="001F7721"/>
    <w:rsid w:val="00207286"/>
    <w:rsid w:val="002139FB"/>
    <w:rsid w:val="00213E1E"/>
    <w:rsid w:val="00225BEE"/>
    <w:rsid w:val="00227B77"/>
    <w:rsid w:val="002372EA"/>
    <w:rsid w:val="002603BE"/>
    <w:rsid w:val="00264298"/>
    <w:rsid w:val="002643E3"/>
    <w:rsid w:val="002A5989"/>
    <w:rsid w:val="002B565E"/>
    <w:rsid w:val="002B7347"/>
    <w:rsid w:val="002B7711"/>
    <w:rsid w:val="002C4227"/>
    <w:rsid w:val="002C4D71"/>
    <w:rsid w:val="002D0195"/>
    <w:rsid w:val="002D216B"/>
    <w:rsid w:val="002D7E8E"/>
    <w:rsid w:val="002D7EBD"/>
    <w:rsid w:val="002E322C"/>
    <w:rsid w:val="002F031E"/>
    <w:rsid w:val="0030702D"/>
    <w:rsid w:val="00321F53"/>
    <w:rsid w:val="003303FC"/>
    <w:rsid w:val="003344DF"/>
    <w:rsid w:val="0034196A"/>
    <w:rsid w:val="0034454F"/>
    <w:rsid w:val="00346DC7"/>
    <w:rsid w:val="003504F3"/>
    <w:rsid w:val="00357D28"/>
    <w:rsid w:val="003613EA"/>
    <w:rsid w:val="00364304"/>
    <w:rsid w:val="003720B8"/>
    <w:rsid w:val="0038074C"/>
    <w:rsid w:val="00386987"/>
    <w:rsid w:val="00386F63"/>
    <w:rsid w:val="003A0A2A"/>
    <w:rsid w:val="003A2AED"/>
    <w:rsid w:val="003B273F"/>
    <w:rsid w:val="003B7FEF"/>
    <w:rsid w:val="003C21DD"/>
    <w:rsid w:val="004113E3"/>
    <w:rsid w:val="004276CE"/>
    <w:rsid w:val="00433956"/>
    <w:rsid w:val="00447EAB"/>
    <w:rsid w:val="00482657"/>
    <w:rsid w:val="00484F23"/>
    <w:rsid w:val="004A03F6"/>
    <w:rsid w:val="004B63C3"/>
    <w:rsid w:val="004B6F1D"/>
    <w:rsid w:val="004B7FA3"/>
    <w:rsid w:val="004C3F50"/>
    <w:rsid w:val="004C620E"/>
    <w:rsid w:val="004C6F4C"/>
    <w:rsid w:val="004D063A"/>
    <w:rsid w:val="004D19A4"/>
    <w:rsid w:val="004D40CA"/>
    <w:rsid w:val="004D6850"/>
    <w:rsid w:val="004E5BEC"/>
    <w:rsid w:val="004F064E"/>
    <w:rsid w:val="00500798"/>
    <w:rsid w:val="00524A97"/>
    <w:rsid w:val="00537398"/>
    <w:rsid w:val="00537AF9"/>
    <w:rsid w:val="005572E4"/>
    <w:rsid w:val="00557FA4"/>
    <w:rsid w:val="005771C5"/>
    <w:rsid w:val="00584977"/>
    <w:rsid w:val="00595404"/>
    <w:rsid w:val="005A01A6"/>
    <w:rsid w:val="005A42D5"/>
    <w:rsid w:val="005C0D95"/>
    <w:rsid w:val="005D2A39"/>
    <w:rsid w:val="005E025A"/>
    <w:rsid w:val="005E2EF5"/>
    <w:rsid w:val="005E7E9B"/>
    <w:rsid w:val="005F3E91"/>
    <w:rsid w:val="00614A92"/>
    <w:rsid w:val="00615BF5"/>
    <w:rsid w:val="0062223C"/>
    <w:rsid w:val="00622DF0"/>
    <w:rsid w:val="0062457F"/>
    <w:rsid w:val="0064277A"/>
    <w:rsid w:val="006435DA"/>
    <w:rsid w:val="00647A0C"/>
    <w:rsid w:val="00650F20"/>
    <w:rsid w:val="00655434"/>
    <w:rsid w:val="0065774F"/>
    <w:rsid w:val="00661C2E"/>
    <w:rsid w:val="00673564"/>
    <w:rsid w:val="00673E38"/>
    <w:rsid w:val="00683AA8"/>
    <w:rsid w:val="00695510"/>
    <w:rsid w:val="00695BF2"/>
    <w:rsid w:val="006B7673"/>
    <w:rsid w:val="006D39F7"/>
    <w:rsid w:val="006D5BCF"/>
    <w:rsid w:val="006D763A"/>
    <w:rsid w:val="006E14BF"/>
    <w:rsid w:val="006F2B20"/>
    <w:rsid w:val="007233C2"/>
    <w:rsid w:val="0072444B"/>
    <w:rsid w:val="007300BE"/>
    <w:rsid w:val="0073125E"/>
    <w:rsid w:val="00750230"/>
    <w:rsid w:val="0076104F"/>
    <w:rsid w:val="007647F4"/>
    <w:rsid w:val="007665E0"/>
    <w:rsid w:val="00770751"/>
    <w:rsid w:val="00781B65"/>
    <w:rsid w:val="00796208"/>
    <w:rsid w:val="007A4720"/>
    <w:rsid w:val="007D417D"/>
    <w:rsid w:val="007E1231"/>
    <w:rsid w:val="007F4346"/>
    <w:rsid w:val="007F6201"/>
    <w:rsid w:val="007F6EF5"/>
    <w:rsid w:val="007F7CD3"/>
    <w:rsid w:val="00811CEB"/>
    <w:rsid w:val="00821CFE"/>
    <w:rsid w:val="00832EAB"/>
    <w:rsid w:val="008373CE"/>
    <w:rsid w:val="00860B5A"/>
    <w:rsid w:val="008A1091"/>
    <w:rsid w:val="008A63D9"/>
    <w:rsid w:val="008E6CA0"/>
    <w:rsid w:val="00904CF1"/>
    <w:rsid w:val="009242DF"/>
    <w:rsid w:val="00930967"/>
    <w:rsid w:val="00960156"/>
    <w:rsid w:val="00960870"/>
    <w:rsid w:val="00970DF8"/>
    <w:rsid w:val="00970F85"/>
    <w:rsid w:val="00980BBC"/>
    <w:rsid w:val="00985FB8"/>
    <w:rsid w:val="009B72B0"/>
    <w:rsid w:val="009C1AB2"/>
    <w:rsid w:val="009C335F"/>
    <w:rsid w:val="009C4CC5"/>
    <w:rsid w:val="009C7944"/>
    <w:rsid w:val="009D1E4A"/>
    <w:rsid w:val="009D21D7"/>
    <w:rsid w:val="009D3D5E"/>
    <w:rsid w:val="009D477F"/>
    <w:rsid w:val="009D47E3"/>
    <w:rsid w:val="009D59F7"/>
    <w:rsid w:val="009F4E68"/>
    <w:rsid w:val="00A01900"/>
    <w:rsid w:val="00A13EE7"/>
    <w:rsid w:val="00A15016"/>
    <w:rsid w:val="00A308F3"/>
    <w:rsid w:val="00A30EF4"/>
    <w:rsid w:val="00A36A8F"/>
    <w:rsid w:val="00A4336F"/>
    <w:rsid w:val="00A62348"/>
    <w:rsid w:val="00A70D61"/>
    <w:rsid w:val="00A758E8"/>
    <w:rsid w:val="00A82E44"/>
    <w:rsid w:val="00AB16FB"/>
    <w:rsid w:val="00AB2E2E"/>
    <w:rsid w:val="00AB7F18"/>
    <w:rsid w:val="00AC09DF"/>
    <w:rsid w:val="00AD2986"/>
    <w:rsid w:val="00AE03A9"/>
    <w:rsid w:val="00AE2828"/>
    <w:rsid w:val="00AF35DB"/>
    <w:rsid w:val="00AF4483"/>
    <w:rsid w:val="00B011BC"/>
    <w:rsid w:val="00B0277F"/>
    <w:rsid w:val="00B07B0C"/>
    <w:rsid w:val="00B132F1"/>
    <w:rsid w:val="00B147D1"/>
    <w:rsid w:val="00B20D21"/>
    <w:rsid w:val="00B2144B"/>
    <w:rsid w:val="00B30655"/>
    <w:rsid w:val="00B522F0"/>
    <w:rsid w:val="00B52F6C"/>
    <w:rsid w:val="00B56960"/>
    <w:rsid w:val="00B711DF"/>
    <w:rsid w:val="00B74757"/>
    <w:rsid w:val="00B74F74"/>
    <w:rsid w:val="00B75015"/>
    <w:rsid w:val="00B84773"/>
    <w:rsid w:val="00B84F4C"/>
    <w:rsid w:val="00B94D40"/>
    <w:rsid w:val="00B95892"/>
    <w:rsid w:val="00BA0966"/>
    <w:rsid w:val="00BA1487"/>
    <w:rsid w:val="00BA4BDF"/>
    <w:rsid w:val="00BA4EC3"/>
    <w:rsid w:val="00BA6E8D"/>
    <w:rsid w:val="00BB53E6"/>
    <w:rsid w:val="00BB636E"/>
    <w:rsid w:val="00BB7755"/>
    <w:rsid w:val="00BC45C2"/>
    <w:rsid w:val="00BC6066"/>
    <w:rsid w:val="00BE0CD4"/>
    <w:rsid w:val="00BE22BD"/>
    <w:rsid w:val="00BF1A07"/>
    <w:rsid w:val="00BF2B5A"/>
    <w:rsid w:val="00BF5D6C"/>
    <w:rsid w:val="00C05026"/>
    <w:rsid w:val="00C17105"/>
    <w:rsid w:val="00C1769A"/>
    <w:rsid w:val="00C227D2"/>
    <w:rsid w:val="00C25F99"/>
    <w:rsid w:val="00C302A7"/>
    <w:rsid w:val="00C30A4D"/>
    <w:rsid w:val="00C42AA9"/>
    <w:rsid w:val="00C75D4D"/>
    <w:rsid w:val="00C81DFB"/>
    <w:rsid w:val="00C828BC"/>
    <w:rsid w:val="00CA6B9C"/>
    <w:rsid w:val="00CB5ABE"/>
    <w:rsid w:val="00CC7D41"/>
    <w:rsid w:val="00CD1D1B"/>
    <w:rsid w:val="00CD30BD"/>
    <w:rsid w:val="00CD747F"/>
    <w:rsid w:val="00D03642"/>
    <w:rsid w:val="00D05F5E"/>
    <w:rsid w:val="00D30D8E"/>
    <w:rsid w:val="00D357E7"/>
    <w:rsid w:val="00D36D28"/>
    <w:rsid w:val="00D55635"/>
    <w:rsid w:val="00D62208"/>
    <w:rsid w:val="00D85E64"/>
    <w:rsid w:val="00DA069E"/>
    <w:rsid w:val="00DB4678"/>
    <w:rsid w:val="00DB7600"/>
    <w:rsid w:val="00DC6F4F"/>
    <w:rsid w:val="00DD6DBE"/>
    <w:rsid w:val="00DF7F56"/>
    <w:rsid w:val="00E003FF"/>
    <w:rsid w:val="00E01EBD"/>
    <w:rsid w:val="00E12B7F"/>
    <w:rsid w:val="00E12B99"/>
    <w:rsid w:val="00E30912"/>
    <w:rsid w:val="00E34130"/>
    <w:rsid w:val="00E37309"/>
    <w:rsid w:val="00E43517"/>
    <w:rsid w:val="00E4532E"/>
    <w:rsid w:val="00E45E36"/>
    <w:rsid w:val="00E53C85"/>
    <w:rsid w:val="00E56456"/>
    <w:rsid w:val="00E6287F"/>
    <w:rsid w:val="00E73F0B"/>
    <w:rsid w:val="00E92003"/>
    <w:rsid w:val="00E92600"/>
    <w:rsid w:val="00EA48AE"/>
    <w:rsid w:val="00EA74E6"/>
    <w:rsid w:val="00EA7851"/>
    <w:rsid w:val="00ED7C67"/>
    <w:rsid w:val="00EE3F59"/>
    <w:rsid w:val="00F10183"/>
    <w:rsid w:val="00F13B0A"/>
    <w:rsid w:val="00F15662"/>
    <w:rsid w:val="00F23290"/>
    <w:rsid w:val="00F2465A"/>
    <w:rsid w:val="00F4090D"/>
    <w:rsid w:val="00F4219D"/>
    <w:rsid w:val="00F517D2"/>
    <w:rsid w:val="00F51CC5"/>
    <w:rsid w:val="00F52834"/>
    <w:rsid w:val="00F52D26"/>
    <w:rsid w:val="00F67FBA"/>
    <w:rsid w:val="00F83E08"/>
    <w:rsid w:val="00F85233"/>
    <w:rsid w:val="00F947B6"/>
    <w:rsid w:val="00F948FD"/>
    <w:rsid w:val="00FA6032"/>
    <w:rsid w:val="00FB774E"/>
    <w:rsid w:val="00FC0CF2"/>
    <w:rsid w:val="00FC623C"/>
    <w:rsid w:val="00FD36A6"/>
    <w:rsid w:val="00FD39A1"/>
    <w:rsid w:val="00FF20A2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1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372EA"/>
    <w:pPr>
      <w:keepNext/>
      <w:outlineLvl w:val="0"/>
    </w:pPr>
    <w:rPr>
      <w:rFonts w:ascii="Arial" w:hAnsi="Arial" w:cs="Arial"/>
      <w:sz w:val="36"/>
      <w:lang w:val="is-IS" w:eastAsia="en-US"/>
    </w:rPr>
  </w:style>
  <w:style w:type="paragraph" w:styleId="Heading2">
    <w:name w:val="heading 2"/>
    <w:basedOn w:val="Normal"/>
    <w:next w:val="Normal"/>
    <w:qFormat/>
    <w:rsid w:val="002372EA"/>
    <w:pPr>
      <w:keepNext/>
      <w:outlineLvl w:val="1"/>
    </w:pPr>
    <w:rPr>
      <w:rFonts w:ascii="Arial" w:hAnsi="Arial" w:cs="Arial"/>
      <w:b/>
      <w:bCs/>
      <w:lang w:val="is-IS" w:eastAsia="en-US"/>
    </w:rPr>
  </w:style>
  <w:style w:type="paragraph" w:styleId="Heading3">
    <w:name w:val="heading 3"/>
    <w:basedOn w:val="Normal"/>
    <w:next w:val="Normal"/>
    <w:qFormat/>
    <w:rsid w:val="002372EA"/>
    <w:pPr>
      <w:keepNext/>
      <w:outlineLvl w:val="2"/>
    </w:pPr>
    <w:rPr>
      <w:b/>
      <w:bCs/>
      <w:i/>
      <w:iCs/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7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D763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33956"/>
    <w:pPr>
      <w:jc w:val="both"/>
    </w:pPr>
    <w:rPr>
      <w:lang w:val="is-IS" w:eastAsia="en-US"/>
    </w:rPr>
  </w:style>
  <w:style w:type="character" w:styleId="Hyperlink">
    <w:name w:val="Hyperlink"/>
    <w:basedOn w:val="DefaultParagraphFont"/>
    <w:rsid w:val="00433956"/>
    <w:rPr>
      <w:color w:val="0000FF"/>
      <w:u w:val="single"/>
    </w:rPr>
  </w:style>
  <w:style w:type="paragraph" w:styleId="FootnoteText">
    <w:name w:val="footnote text"/>
    <w:basedOn w:val="Normal"/>
    <w:semiHidden/>
    <w:rsid w:val="00060477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060477"/>
    <w:rPr>
      <w:vertAlign w:val="superscript"/>
    </w:rPr>
  </w:style>
  <w:style w:type="table" w:styleId="TableGrid">
    <w:name w:val="Table Grid"/>
    <w:basedOn w:val="TableNormal"/>
    <w:rsid w:val="00B0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82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1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372EA"/>
    <w:pPr>
      <w:keepNext/>
      <w:outlineLvl w:val="0"/>
    </w:pPr>
    <w:rPr>
      <w:rFonts w:ascii="Arial" w:hAnsi="Arial" w:cs="Arial"/>
      <w:sz w:val="36"/>
      <w:lang w:val="is-IS" w:eastAsia="en-US"/>
    </w:rPr>
  </w:style>
  <w:style w:type="paragraph" w:styleId="Heading2">
    <w:name w:val="heading 2"/>
    <w:basedOn w:val="Normal"/>
    <w:next w:val="Normal"/>
    <w:qFormat/>
    <w:rsid w:val="002372EA"/>
    <w:pPr>
      <w:keepNext/>
      <w:outlineLvl w:val="1"/>
    </w:pPr>
    <w:rPr>
      <w:rFonts w:ascii="Arial" w:hAnsi="Arial" w:cs="Arial"/>
      <w:b/>
      <w:bCs/>
      <w:lang w:val="is-IS" w:eastAsia="en-US"/>
    </w:rPr>
  </w:style>
  <w:style w:type="paragraph" w:styleId="Heading3">
    <w:name w:val="heading 3"/>
    <w:basedOn w:val="Normal"/>
    <w:next w:val="Normal"/>
    <w:qFormat/>
    <w:rsid w:val="002372EA"/>
    <w:pPr>
      <w:keepNext/>
      <w:outlineLvl w:val="2"/>
    </w:pPr>
    <w:rPr>
      <w:b/>
      <w:bCs/>
      <w:i/>
      <w:iCs/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7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D763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33956"/>
    <w:pPr>
      <w:jc w:val="both"/>
    </w:pPr>
    <w:rPr>
      <w:lang w:val="is-IS" w:eastAsia="en-US"/>
    </w:rPr>
  </w:style>
  <w:style w:type="character" w:styleId="Hyperlink">
    <w:name w:val="Hyperlink"/>
    <w:basedOn w:val="DefaultParagraphFont"/>
    <w:rsid w:val="00433956"/>
    <w:rPr>
      <w:color w:val="0000FF"/>
      <w:u w:val="single"/>
    </w:rPr>
  </w:style>
  <w:style w:type="paragraph" w:styleId="FootnoteText">
    <w:name w:val="footnote text"/>
    <w:basedOn w:val="Normal"/>
    <w:semiHidden/>
    <w:rsid w:val="00060477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060477"/>
    <w:rPr>
      <w:vertAlign w:val="superscript"/>
    </w:rPr>
  </w:style>
  <w:style w:type="table" w:styleId="TableGrid">
    <w:name w:val="Table Grid"/>
    <w:basedOn w:val="TableNormal"/>
    <w:rsid w:val="00B0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82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us1077\Application%20Data\Microsoft\Templates\Memo-v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Memo-vmd.dot</Template>
  <TotalTime>3</TotalTime>
  <Pages>1</Pages>
  <Words>139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Minnisblað</vt:lpstr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Minnisblað</dc:title>
  <dc:creator>Tölvuþjónusta</dc:creator>
  <cp:lastModifiedBy>Friðrik Friðriksson</cp:lastModifiedBy>
  <cp:revision>4</cp:revision>
  <cp:lastPrinted>2006-09-04T16:52:00Z</cp:lastPrinted>
  <dcterms:created xsi:type="dcterms:W3CDTF">2011-09-21T10:45:00Z</dcterms:created>
  <dcterms:modified xsi:type="dcterms:W3CDTF">2011-09-21T10:48:00Z</dcterms:modified>
</cp:coreProperties>
</file>